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3261"/>
        <w:gridCol w:w="482"/>
        <w:gridCol w:w="5874"/>
      </w:tblGrid>
      <w:tr w:rsidR="00E36000" w:rsidRPr="00E04DEA" w:rsidTr="00D4129B">
        <w:tc>
          <w:tcPr>
            <w:tcW w:w="3261" w:type="dxa"/>
          </w:tcPr>
          <w:sdt>
            <w:sdtPr>
              <w:rPr>
                <w:b w:val="0"/>
              </w:rPr>
              <w:alias w:val="Escriba su nombre:"/>
              <w:tag w:val="Escriba su nombre:"/>
              <w:id w:val="-14534842"/>
              <w:placeholder>
                <w:docPart w:val="DB92DAC92A9A49F3B5D2B53A2B7D1F3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E36000" w:rsidRPr="00772087" w:rsidRDefault="00234704" w:rsidP="004607BA">
                <w:pPr>
                  <w:pStyle w:val="Ttulo1"/>
                  <w:jc w:val="center"/>
                  <w:rPr>
                    <w:szCs w:val="44"/>
                  </w:rPr>
                </w:pPr>
                <w:r>
                  <w:t>JUAN MANUEL UBILLUS ZUÑIGA</w:t>
                </w:r>
              </w:p>
            </w:sdtContent>
          </w:sdt>
          <w:p w:rsidR="00E36000" w:rsidRPr="00E04DEA" w:rsidRDefault="00EF5A71" w:rsidP="00DB20A5">
            <w:pPr>
              <w:pStyle w:val="Grfico"/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52425" cy="352425"/>
                  <wp:effectExtent l="0" t="0" r="9525" b="0"/>
                  <wp:docPr id="12" name="Gráfico 12" descr="So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nvelop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54" cy="3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000" w:rsidRPr="00D4129B" w:rsidRDefault="00033EFE" w:rsidP="00DB20A5">
            <w:pPr>
              <w:pStyle w:val="Ttulo3"/>
              <w:jc w:val="both"/>
            </w:pPr>
            <w:hyperlink r:id="rId13" w:history="1">
              <w:r w:rsidR="0014676B" w:rsidRPr="00D4129B">
                <w:t>juanmanuelubilluz@gmail.com</w:t>
              </w:r>
            </w:hyperlink>
          </w:p>
          <w:p w:rsidR="0014676B" w:rsidRPr="00D4129B" w:rsidRDefault="004607BA" w:rsidP="00DB20A5">
            <w:pPr>
              <w:pStyle w:val="Ttulo3"/>
              <w:jc w:val="both"/>
            </w:pPr>
            <w:r w:rsidRPr="00D4129B">
              <w:t>jubillus</w:t>
            </w:r>
            <w:r w:rsidR="0014676B" w:rsidRPr="00D4129B">
              <w:t>.acae@gmail.com</w:t>
            </w:r>
          </w:p>
          <w:p w:rsidR="004607BA" w:rsidRPr="004607BA" w:rsidRDefault="004607BA" w:rsidP="004607BA"/>
          <w:p w:rsidR="00E36000" w:rsidRPr="00E04DEA" w:rsidRDefault="00EF5A71" w:rsidP="00DB20A5">
            <w:pPr>
              <w:pStyle w:val="Grfic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59667" cy="359667"/>
                  <wp:effectExtent l="0" t="0" r="2540" b="0"/>
                  <wp:docPr id="13" name="Gráfico 13" descr="Teléf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lepho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13" cy="36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000" w:rsidRDefault="00772087" w:rsidP="00DB20A5">
            <w:pPr>
              <w:pStyle w:val="Ttulo3"/>
              <w:jc w:val="both"/>
            </w:pPr>
            <w:r>
              <w:t>947300870 / 73356926</w:t>
            </w:r>
          </w:p>
          <w:p w:rsidR="00EF5A71" w:rsidRDefault="00EF5A71" w:rsidP="00DB20A5">
            <w:pPr>
              <w:pStyle w:val="Ttulo3"/>
              <w:jc w:val="both"/>
            </w:pPr>
          </w:p>
          <w:p w:rsidR="00BA07E6" w:rsidRPr="00E04DEA" w:rsidRDefault="00022213" w:rsidP="00DB20A5">
            <w:pPr>
              <w:pStyle w:val="Ttulo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19100" cy="419100"/>
                  <wp:effectExtent l="0" t="0" r="0" b="0"/>
                  <wp:docPr id="2" name="Gráfico 2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ker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82" cy="41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Borders>
                <w:top w:val="single" w:sz="8" w:space="0" w:color="1CADE4" w:themeColor="accent1"/>
                <w:bottom w:val="single" w:sz="8" w:space="0" w:color="1CADE4" w:themeColor="accent1"/>
                <w:insideH w:val="single" w:sz="8" w:space="0" w:color="1CADE4" w:themeColor="accent1"/>
                <w:insideV w:val="single" w:sz="8" w:space="0" w:color="1CADE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3261"/>
            </w:tblGrid>
            <w:tr w:rsidR="00E36000" w:rsidRPr="00E04DEA" w:rsidTr="00A13396">
              <w:tc>
                <w:tcPr>
                  <w:tcW w:w="3023" w:type="dxa"/>
                  <w:tcBorders>
                    <w:top w:val="nil"/>
                    <w:bottom w:val="single" w:sz="8" w:space="0" w:color="1CADE4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772087" w:rsidRDefault="00772087" w:rsidP="00DB20A5">
                  <w:pPr>
                    <w:pStyle w:val="Ttulo3"/>
                    <w:jc w:val="both"/>
                  </w:pPr>
                  <w:r>
                    <w:t xml:space="preserve">urb. piura 1era etapa </w:t>
                  </w:r>
                </w:p>
                <w:p w:rsidR="00E36000" w:rsidRDefault="00772087" w:rsidP="00DB20A5">
                  <w:pPr>
                    <w:pStyle w:val="Ttulo3"/>
                    <w:jc w:val="both"/>
                  </w:pPr>
                  <w:r>
                    <w:t>mz 02 lote 4</w:t>
                  </w:r>
                  <w:r w:rsidR="0014676B">
                    <w:t>b</w:t>
                  </w:r>
                </w:p>
                <w:p w:rsidR="00BA07E6" w:rsidRDefault="00BA07E6" w:rsidP="00DB20A5">
                  <w:pPr>
                    <w:pStyle w:val="Ttulo3"/>
                    <w:jc w:val="both"/>
                  </w:pPr>
                </w:p>
                <w:p w:rsidR="00EF5A71" w:rsidRDefault="00EF5A71" w:rsidP="00DB20A5">
                  <w:pPr>
                    <w:pStyle w:val="Ttulo3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9100" cy="419100"/>
                        <wp:effectExtent l="0" t="0" r="0" b="0"/>
                        <wp:docPr id="14" name="Gráfico 14" descr="Cheque bancari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BankCheck.sv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254" cy="419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07E6" w:rsidRPr="00E04DEA" w:rsidRDefault="00BA07E6" w:rsidP="00DB20A5">
                  <w:pPr>
                    <w:pStyle w:val="Ttulo3"/>
                    <w:jc w:val="both"/>
                  </w:pPr>
                  <w:r>
                    <w:t>RUC 20602931120</w:t>
                  </w:r>
                </w:p>
              </w:tc>
            </w:tr>
          </w:tbl>
          <w:p w:rsidR="00E36000" w:rsidRPr="00E04DEA" w:rsidRDefault="00E36000" w:rsidP="00DB20A5">
            <w:pPr>
              <w:jc w:val="both"/>
            </w:pPr>
          </w:p>
        </w:tc>
        <w:tc>
          <w:tcPr>
            <w:tcW w:w="482" w:type="dxa"/>
          </w:tcPr>
          <w:p w:rsidR="00772087" w:rsidRDefault="00772087" w:rsidP="00DB20A5">
            <w:pPr>
              <w:jc w:val="both"/>
            </w:pPr>
          </w:p>
        </w:tc>
        <w:tc>
          <w:tcPr>
            <w:tcW w:w="5874" w:type="dxa"/>
          </w:tcPr>
          <w:tbl>
            <w:tblPr>
              <w:tblW w:w="5000" w:type="pct"/>
              <w:tblBorders>
                <w:bottom w:val="single" w:sz="8" w:space="0" w:color="1CADE4" w:themeColor="accent1"/>
              </w:tblBorders>
              <w:tblLayout w:type="fixed"/>
              <w:tblLook w:val="04A0" w:firstRow="1" w:lastRow="0" w:firstColumn="1" w:lastColumn="0" w:noHBand="0" w:noVBand="1"/>
              <w:tblDescription w:val="Diseño de tabla del lado derecho"/>
            </w:tblPr>
            <w:tblGrid>
              <w:gridCol w:w="5874"/>
            </w:tblGrid>
            <w:tr w:rsidR="00E36000" w:rsidRPr="00E04DEA" w:rsidTr="00E36000">
              <w:trPr>
                <w:trHeight w:val="10512"/>
              </w:trPr>
              <w:tc>
                <w:tcPr>
                  <w:tcW w:w="6912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:rsidR="00E36000" w:rsidRPr="00234704" w:rsidRDefault="00317B13" w:rsidP="004607BA">
                  <w:pPr>
                    <w:pStyle w:val="Ttulo2"/>
                    <w:jc w:val="center"/>
                  </w:pPr>
                  <w:sdt>
                    <w:sdtPr>
                      <w:rPr>
                        <w:b w:val="0"/>
                        <w:sz w:val="36"/>
                        <w:szCs w:val="36"/>
                      </w:rPr>
                      <w:alias w:val="Escriba el nombre del destinatario:"/>
                      <w:tag w:val="Escriba el nombre del destinatario:"/>
                      <w:id w:val="-856427655"/>
                      <w:placeholder>
                        <w:docPart w:val="F46D64F81D3B48F68D7A0796C6E35E11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>
                        <w:rPr>
                          <w:b w:val="0"/>
                          <w:sz w:val="36"/>
                          <w:szCs w:val="36"/>
                        </w:rPr>
                        <w:t>ASESORÍA &amp; CONSULTORÍA AGRARIA ESPECIALIZADA</w:t>
                      </w:r>
                    </w:sdtContent>
                  </w:sdt>
                </w:p>
                <w:p w:rsidR="00772087" w:rsidRDefault="00033EFE" w:rsidP="00DB20A5">
                  <w:pPr>
                    <w:pStyle w:val="Saludo"/>
                    <w:jc w:val="both"/>
                  </w:pPr>
                  <w:sdt>
                    <w:sdtPr>
                      <w:rPr>
                        <w:b/>
                        <w:sz w:val="20"/>
                        <w:szCs w:val="20"/>
                        <w:u w:val="single"/>
                      </w:rPr>
                      <w:alias w:val="Escriba el nombre del destinatario:"/>
                      <w:tag w:val="Escriba el nombre del destinatario:"/>
                      <w:id w:val="1360702765"/>
                      <w:placeholder>
                        <w:docPart w:val="D4A5082B16734480BA0F59DD318AB3D5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572685">
                        <w:rPr>
                          <w:b/>
                          <w:sz w:val="20"/>
                          <w:szCs w:val="20"/>
                          <w:u w:val="single"/>
                        </w:rPr>
                        <w:t>ASESORÍA &amp; CONSULTORÍA AGRARIA ESPECIALIZADA</w:t>
                      </w:r>
                    </w:sdtContent>
                  </w:sdt>
                </w:p>
                <w:p w:rsidR="00234704" w:rsidRDefault="00234704" w:rsidP="00DB20A5">
                  <w:pPr>
                    <w:jc w:val="both"/>
                  </w:pPr>
                  <w:r>
                    <w:t>Somos una empresa cuyo principal objetivo es ofrecer asesoramiento profesional a organizaciones del sector agricultura con la finalidad de</w:t>
                  </w:r>
                  <w:r w:rsidR="001A04B1">
                    <w:t xml:space="preserve"> lograr mejorar los resultados de la Gestión.</w:t>
                  </w:r>
                </w:p>
                <w:p w:rsidR="001A04B1" w:rsidRDefault="00031225" w:rsidP="00DB20A5">
                  <w:pPr>
                    <w:jc w:val="both"/>
                  </w:pPr>
                  <w:r>
                    <w:t xml:space="preserve">Nuestros </w:t>
                  </w:r>
                  <w:r w:rsidR="001A04B1">
                    <w:t>objetivos son:</w:t>
                  </w:r>
                </w:p>
                <w:p w:rsidR="00341205" w:rsidRDefault="002D6779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>Brindamos asesoramiento técnico especializado para la mejora de la Gestión de Empresas Agrícolas, Empresas Agropecuarias, Empresas Agroindustriales, Asociaciones y Cooperativas.</w:t>
                  </w:r>
                </w:p>
                <w:p w:rsidR="002D6779" w:rsidRDefault="002D6779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>Implementación y desarrollo de estrategias para la agricultura de exportación.</w:t>
                  </w:r>
                </w:p>
                <w:p w:rsidR="002D6779" w:rsidRDefault="002D6779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>Prestación de todo tipo de servicios técnicos y profesionales en materia agrícola, agropecuaria y agroindustrial.</w:t>
                  </w:r>
                </w:p>
                <w:p w:rsidR="008564E9" w:rsidRDefault="008564E9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>Levantamiento topográfico, limpieza de campo, siembra de cerco vivo, preparación de terreno, siembra, cultivo, riego, fertirriego, sanidad, cosecha y post cosecha, limpieza de almacenes y galpones.</w:t>
                  </w:r>
                </w:p>
                <w:p w:rsidR="008564E9" w:rsidRDefault="008564E9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Producción y reproducción, corte, comercialización, procesamiento, transformación, envasado, suministro, distribución, transporte, almacenamiento, importación y exportación de todo tipo de frutas, verduras, legumbres, cereales, hortalizas, árboles maderables y de reforestación, plantas medicinales, plantas de ornato, cultivos agroindustriales, semillas, </w:t>
                  </w:r>
                  <w:proofErr w:type="spellStart"/>
                  <w:r w:rsidR="009B2DB0">
                    <w:t>b</w:t>
                  </w:r>
                  <w:r>
                    <w:t>ioles</w:t>
                  </w:r>
                  <w:proofErr w:type="spellEnd"/>
                  <w:r>
                    <w:t xml:space="preserve">, purines, te, extractos vegetales, crianza de insectos benéficos, compost, humus de lombriz, productos comestibles, </w:t>
                  </w:r>
                  <w:r w:rsidR="00DB20A5">
                    <w:t>alimentos, conservas, pulpas, jugos, fruta fresca, productos congelados.</w:t>
                  </w:r>
                </w:p>
                <w:p w:rsidR="009B2DB0" w:rsidRDefault="009B2DB0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Importación, exportación, distribución, comercialización, compra, venta, al por mayor y al por menor de materias primas, productos orgánicos, productos químicos, productos biológicos, insumos, insecticidas, fungicidas, bactericidas, fertilizantes, foliares, </w:t>
                  </w:r>
                  <w:proofErr w:type="spellStart"/>
                  <w:r>
                    <w:t>bioestimulantes</w:t>
                  </w:r>
                  <w:proofErr w:type="spellEnd"/>
                  <w:r>
                    <w:t>, hormonas, extractos vegetales.</w:t>
                  </w:r>
                </w:p>
                <w:p w:rsidR="009B2DB0" w:rsidRDefault="009B2DB0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Importación, exportación, distribución, comercialización, compra, venta al por mayor y al por menor de vehículos, </w:t>
                  </w:r>
                  <w:r>
                    <w:lastRenderedPageBreak/>
                    <w:t xml:space="preserve">materiales, maquinaria, herramientas, equipos, piezas, partes, accesorios, instrumentos utilizados en agricultura y agroindustria, </w:t>
                  </w:r>
                  <w:r w:rsidR="00A61986">
                    <w:t>asimismo</w:t>
                  </w:r>
                  <w:r>
                    <w:t xml:space="preserve"> prestación de servicio de reparación, </w:t>
                  </w:r>
                  <w:r w:rsidR="00A61986">
                    <w:t>mantenimiento</w:t>
                  </w:r>
                  <w:r>
                    <w:t xml:space="preserve">, fabricación, modificación, </w:t>
                  </w:r>
                  <w:r w:rsidR="00A61986">
                    <w:t>reconstrucción</w:t>
                  </w:r>
                  <w:r>
                    <w:t xml:space="preserve"> con información </w:t>
                  </w:r>
                  <w:r w:rsidR="00A61986">
                    <w:t>nacional e internacional.</w:t>
                  </w:r>
                </w:p>
                <w:p w:rsidR="00A61986" w:rsidRDefault="00A61986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>Poder actuar como representante, agente, contratista, concesionario, comisionista de firmas nacionales y extranjeras, comerciales, industriales, científicas o educativas, brindando a su vez servicio de asesoría técnica y profesional a sus clientes.</w:t>
                  </w:r>
                </w:p>
                <w:p w:rsidR="00A61986" w:rsidRDefault="00FA7209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>Prestación de servicios profesionales relacionados con el diseño, edificación y construcción de instalaciones agrícolas, agroindustriales y pecuarias, cercas, cables vías, sistemas de riego, reservorios, pozos tubulares, canales de riego, plantas de empaque, almacenes, ambientes de acopio, salas de clasificación y selección, tinas de lavado, cámaras de refrigeración, armadura de cajas de empaque, corrales de engorde, galpones para crianza de animales domésticos, abrevaderos, silos, cargadores, aspersores.</w:t>
                  </w:r>
                </w:p>
                <w:p w:rsidR="00FA7209" w:rsidRDefault="00FA7209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>Compra – venta, adquisición, arrendamiento e intermediación de todo tipo de terrenos, eriazos y cultivables, fincas rusticas y urbanas, casas de campo.</w:t>
                  </w:r>
                </w:p>
                <w:p w:rsidR="00FA7209" w:rsidRDefault="00FA7209" w:rsidP="00767B3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>Prestación de servicios de intermediación y tercerización laboral de actividades relacionadas a la agricultura y agroindustria.</w:t>
                  </w:r>
                </w:p>
                <w:p w:rsidR="002D6779" w:rsidRPr="00E04DEA" w:rsidRDefault="00FB6412" w:rsidP="00DB20A5">
                  <w:pPr>
                    <w:jc w:val="both"/>
                  </w:pPr>
                  <w:r>
                    <w:t>Nuestra misión es ayudar</w:t>
                  </w:r>
                  <w:r w:rsidR="00CC7ED4">
                    <w:t xml:space="preserve"> a resolver los posibles problemas propios de la gestión ofreciendo soluciones directas que satisfagan las necesidades de nuestr</w:t>
                  </w:r>
                  <w:bookmarkStart w:id="0" w:name="_GoBack"/>
                  <w:bookmarkEnd w:id="0"/>
                  <w:r w:rsidR="00CC7ED4">
                    <w:t>os clientes.</w:t>
                  </w:r>
                </w:p>
                <w:p w:rsidR="00E36000" w:rsidRDefault="001B0C31" w:rsidP="00DB20A5">
                  <w:pPr>
                    <w:pStyle w:val="Cierre"/>
                    <w:jc w:val="both"/>
                    <w:rPr>
                      <w:lang w:bidi="es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819150</wp:posOffset>
                        </wp:positionH>
                        <wp:positionV relativeFrom="paragraph">
                          <wp:posOffset>410210</wp:posOffset>
                        </wp:positionV>
                        <wp:extent cx="1857375" cy="781050"/>
                        <wp:effectExtent l="0" t="0" r="9525" b="0"/>
                        <wp:wrapSquare wrapText="bothSides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625" t="18810" r="46385" b="680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sdt>
                    <w:sdtPr>
                      <w:alias w:val="Atentamente:"/>
                      <w:tag w:val="Atentamente:"/>
                      <w:id w:val="1167130124"/>
                      <w:placeholder>
                        <w:docPart w:val="1AF028A97D48429AAF41B884619D25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36000" w:rsidRPr="00E04DEA">
                        <w:rPr>
                          <w:lang w:bidi="es-ES"/>
                        </w:rPr>
                        <w:t>Atentamente</w:t>
                      </w:r>
                    </w:sdtContent>
                  </w:sdt>
                  <w:r w:rsidR="00E36000" w:rsidRPr="00E04DEA">
                    <w:rPr>
                      <w:lang w:bidi="es-ES"/>
                    </w:rPr>
                    <w:t>,</w:t>
                  </w:r>
                </w:p>
                <w:p w:rsidR="004B6BD4" w:rsidRDefault="004B6BD4" w:rsidP="004B6BD4">
                  <w:pPr>
                    <w:pStyle w:val="Firma"/>
                    <w:rPr>
                      <w:lang w:bidi="es-ES"/>
                    </w:rPr>
                  </w:pPr>
                </w:p>
                <w:p w:rsidR="00C2054C" w:rsidRDefault="00C2054C" w:rsidP="00C2054C">
                  <w:pPr>
                    <w:rPr>
                      <w:lang w:bidi="es-ES"/>
                    </w:rPr>
                  </w:pPr>
                </w:p>
                <w:p w:rsidR="001B0C31" w:rsidRPr="00C2054C" w:rsidRDefault="001B0C31" w:rsidP="00C2054C">
                  <w:pPr>
                    <w:rPr>
                      <w:lang w:bidi="es-ES"/>
                    </w:rPr>
                  </w:pPr>
                </w:p>
                <w:p w:rsidR="00DF20DE" w:rsidRPr="00DF20DE" w:rsidRDefault="004B6BD4" w:rsidP="001B0C31">
                  <w:pPr>
                    <w:pStyle w:val="Firma"/>
                    <w:jc w:val="center"/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>TITULAR GERENTE</w:t>
                  </w:r>
                </w:p>
                <w:sdt>
                  <w:sdtPr>
                    <w:alias w:val="Escriba su nombre:"/>
                    <w:tag w:val="Escriba su nombre:"/>
                    <w:id w:val="1554041649"/>
                    <w:placeholder>
                      <w:docPart w:val="7AD7BE4D2B844625AA1EB1927ADF5533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15:appearance w15:val="hidden"/>
                    <w:text/>
                  </w:sdtPr>
                  <w:sdtEndPr/>
                  <w:sdtContent>
                    <w:p w:rsidR="00E36000" w:rsidRPr="00E04DEA" w:rsidRDefault="00234704" w:rsidP="001B0C31">
                      <w:pPr>
                        <w:pStyle w:val="Firma"/>
                        <w:jc w:val="center"/>
                      </w:pPr>
                      <w:r>
                        <w:t>JUAN MANUEL UBILLUS ZUÑIGA</w:t>
                      </w:r>
                    </w:p>
                  </w:sdtContent>
                </w:sdt>
              </w:tc>
            </w:tr>
          </w:tbl>
          <w:p w:rsidR="00E36000" w:rsidRPr="00E04DEA" w:rsidRDefault="00E36000" w:rsidP="00DB20A5">
            <w:pPr>
              <w:jc w:val="both"/>
            </w:pPr>
          </w:p>
        </w:tc>
      </w:tr>
    </w:tbl>
    <w:p w:rsidR="00BD300F" w:rsidRDefault="00BD300F" w:rsidP="00994796">
      <w:pPr>
        <w:spacing w:after="0" w:line="240" w:lineRule="auto"/>
        <w:ind w:left="-284"/>
        <w:jc w:val="both"/>
        <w:rPr>
          <w:b/>
        </w:rPr>
      </w:pPr>
    </w:p>
    <w:p w:rsidR="00BD300F" w:rsidRDefault="00BD300F" w:rsidP="00994796">
      <w:pPr>
        <w:spacing w:after="0" w:line="240" w:lineRule="auto"/>
        <w:ind w:left="-284"/>
        <w:jc w:val="both"/>
        <w:rPr>
          <w:b/>
        </w:rPr>
      </w:pPr>
    </w:p>
    <w:sectPr w:rsidR="00BD300F" w:rsidSect="004607BA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2074" w:right="1152" w:bottom="2304" w:left="1152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FE" w:rsidRDefault="00033EFE" w:rsidP="005E79E1">
      <w:pPr>
        <w:spacing w:after="0" w:line="240" w:lineRule="auto"/>
      </w:pPr>
      <w:r>
        <w:separator/>
      </w:r>
    </w:p>
  </w:endnote>
  <w:endnote w:type="continuationSeparator" w:id="0">
    <w:p w:rsidR="00033EFE" w:rsidRDefault="00033EFE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apfHumns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Piedepgina"/>
        </w:pPr>
        <w:r w:rsidRPr="00DC79BB"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o 4" title="Diseño de gráfico de pie de página con rectángulos grises en diversos ángu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orma libre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orma libre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orma libre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orma libre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orma libre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orma libre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orma libre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orma libre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orma libre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527896B5" id="Grupo 4" o:spid="_x0000_s1026" alt="Título: Diseño de gráfico de pie de página con rectángulos grises en diversos ángulo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    <o:lock v:ext="edit" aspectratio="t"/>
    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orma libre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orma libre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orma libre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a libre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orma libre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orma libre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orma libre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orma libre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orma libre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68812F" id="Grupo 4" o:spid="_x0000_s1026" alt="Título: Diseño de gráfico de pie de página con rectángulos grises en diversos ángulo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us6B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">
              <o:lock v:ext="edit" aspectratio="t"/>
              <v:shape id="Forma libre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FE" w:rsidRDefault="00033EFE" w:rsidP="005E79E1">
      <w:pPr>
        <w:spacing w:after="0" w:line="240" w:lineRule="auto"/>
      </w:pPr>
      <w:r>
        <w:separator/>
      </w:r>
    </w:p>
  </w:footnote>
  <w:footnote w:type="continuationSeparator" w:id="0">
    <w:p w:rsidR="00033EFE" w:rsidRDefault="00033EFE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12" w:rsidRDefault="00033EF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0501" o:spid="_x0000_s2050" type="#_x0000_t75" style="position:absolute;left:0;text-align:left;margin-left:0;margin-top:0;width:479.8pt;height:230.45pt;z-index:-251649024;mso-position-horizontal:center;mso-position-horizontal-relative:margin;mso-position-vertical:center;mso-position-vertical-relative:margin" o:allowincell="f">
          <v:imagedata r:id="rId1" o:title="IMG-aca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E1" w:rsidRDefault="00033EF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0502" o:spid="_x0000_s2051" type="#_x0000_t75" style="position:absolute;left:0;text-align:left;margin-left:0;margin-top:0;width:479.8pt;height:230.45pt;z-index:-251648000;mso-position-horizontal:center;mso-position-horizontal-relative:margin;mso-position-vertical:center;mso-position-vertical-relative:margin" o:allowincell="f">
          <v:imagedata r:id="rId1" o:title="IMG-acae1" gain="19661f" blacklevel="22938f"/>
          <w10:wrap anchorx="margin" anchory="margin"/>
        </v:shape>
      </w:pict>
    </w:r>
    <w:r w:rsidR="005E79E1"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4260EFE" id="Grupo 17" o:spid="_x0000_s1026" alt="Título: Diseño de gráfico de encabezado con rectángulos grises en diversos ángulo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33EF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0500" o:spid="_x0000_s2049" type="#_x0000_t75" style="position:absolute;left:0;text-align:left;margin-left:0;margin-top:0;width:479.8pt;height:230.45pt;z-index:-251650048;mso-position-horizontal:center;mso-position-horizontal-relative:margin;mso-position-vertical:center;mso-position-vertical-relative:margin" o:allowincell="f">
          <v:imagedata r:id="rId1" o:title="IMG-acae1" gain="19661f" blacklevel="22938f"/>
          <w10:wrap anchorx="margin" anchory="margin"/>
        </v:shape>
      </w:pict>
    </w:r>
    <w:r w:rsidR="00087030"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orma libre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orma libre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orma libre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orma libre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orma libre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orma libre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orma libre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orma libre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orma libre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4908704" id="Grupo 17" o:spid="_x0000_s1026" alt="Título: Diseño de gráfico de encabezado con rectángulos grises en diversos ángulo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ABvRYAANq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FTc8AG9FgAA2qwAAA4A&#10;AAAAAAAAAAAAAAAALgIAAGRycy9lMm9Eb2MueG1sUEsBAi0AFAAGAAgAAAAhAEzxCuXcAAAABQEA&#10;AA8AAAAAAAAAAAAAAAAAFxkAAGRycy9kb3ducmV2LnhtbFBLBQYAAAAABAAEAPMAAAAgGgAAAAA=&#10;">
              <o:lock v:ext="edit" aspectratio="t"/>
              <v:shape id="Forma libre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6C74"/>
      </v:shape>
    </w:pict>
  </w:numPicBullet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D12616"/>
    <w:multiLevelType w:val="hybridMultilevel"/>
    <w:tmpl w:val="943E936C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87"/>
    <w:rsid w:val="00022213"/>
    <w:rsid w:val="00026C8E"/>
    <w:rsid w:val="00031225"/>
    <w:rsid w:val="0003259D"/>
    <w:rsid w:val="00033EFE"/>
    <w:rsid w:val="00065295"/>
    <w:rsid w:val="00066564"/>
    <w:rsid w:val="00087030"/>
    <w:rsid w:val="000D267E"/>
    <w:rsid w:val="000F37D7"/>
    <w:rsid w:val="001273DF"/>
    <w:rsid w:val="0014676B"/>
    <w:rsid w:val="001A04B1"/>
    <w:rsid w:val="001A183F"/>
    <w:rsid w:val="001B08E5"/>
    <w:rsid w:val="001B0C31"/>
    <w:rsid w:val="001C3E77"/>
    <w:rsid w:val="001D75AD"/>
    <w:rsid w:val="001E13DF"/>
    <w:rsid w:val="00234704"/>
    <w:rsid w:val="00253B9D"/>
    <w:rsid w:val="00257E26"/>
    <w:rsid w:val="002927E4"/>
    <w:rsid w:val="00293B83"/>
    <w:rsid w:val="002A4640"/>
    <w:rsid w:val="002B444C"/>
    <w:rsid w:val="002C36CA"/>
    <w:rsid w:val="002D3443"/>
    <w:rsid w:val="002D6779"/>
    <w:rsid w:val="002E7E39"/>
    <w:rsid w:val="003162B9"/>
    <w:rsid w:val="00317B13"/>
    <w:rsid w:val="00341205"/>
    <w:rsid w:val="00347AA4"/>
    <w:rsid w:val="00364982"/>
    <w:rsid w:val="0038539E"/>
    <w:rsid w:val="003B1268"/>
    <w:rsid w:val="003E2925"/>
    <w:rsid w:val="004075D7"/>
    <w:rsid w:val="004242EC"/>
    <w:rsid w:val="004416AD"/>
    <w:rsid w:val="004607BA"/>
    <w:rsid w:val="004925E9"/>
    <w:rsid w:val="004A7848"/>
    <w:rsid w:val="004B6BD4"/>
    <w:rsid w:val="004E4B02"/>
    <w:rsid w:val="00504ACE"/>
    <w:rsid w:val="0051758C"/>
    <w:rsid w:val="00523417"/>
    <w:rsid w:val="00572685"/>
    <w:rsid w:val="005E4452"/>
    <w:rsid w:val="005E79E1"/>
    <w:rsid w:val="005F038C"/>
    <w:rsid w:val="005F53EC"/>
    <w:rsid w:val="00637E82"/>
    <w:rsid w:val="00653D38"/>
    <w:rsid w:val="0065622E"/>
    <w:rsid w:val="00675EAD"/>
    <w:rsid w:val="006A3CE7"/>
    <w:rsid w:val="006A66E3"/>
    <w:rsid w:val="006E6085"/>
    <w:rsid w:val="00704957"/>
    <w:rsid w:val="0070673F"/>
    <w:rsid w:val="0072252C"/>
    <w:rsid w:val="00753075"/>
    <w:rsid w:val="007535EB"/>
    <w:rsid w:val="00767B3F"/>
    <w:rsid w:val="00772087"/>
    <w:rsid w:val="007B3812"/>
    <w:rsid w:val="007C3892"/>
    <w:rsid w:val="007D49A0"/>
    <w:rsid w:val="007E0C82"/>
    <w:rsid w:val="007F753F"/>
    <w:rsid w:val="00820AE7"/>
    <w:rsid w:val="008564E9"/>
    <w:rsid w:val="00873946"/>
    <w:rsid w:val="00885C28"/>
    <w:rsid w:val="008A188A"/>
    <w:rsid w:val="008B115F"/>
    <w:rsid w:val="008B4A7D"/>
    <w:rsid w:val="008C7623"/>
    <w:rsid w:val="008D3A13"/>
    <w:rsid w:val="008F78A0"/>
    <w:rsid w:val="00903162"/>
    <w:rsid w:val="009236F6"/>
    <w:rsid w:val="0092660E"/>
    <w:rsid w:val="00927E4F"/>
    <w:rsid w:val="00935352"/>
    <w:rsid w:val="00945A25"/>
    <w:rsid w:val="00994796"/>
    <w:rsid w:val="009B2DB0"/>
    <w:rsid w:val="009F53A6"/>
    <w:rsid w:val="00A13396"/>
    <w:rsid w:val="00A31BA1"/>
    <w:rsid w:val="00A43DED"/>
    <w:rsid w:val="00A568C3"/>
    <w:rsid w:val="00A56D1A"/>
    <w:rsid w:val="00A61986"/>
    <w:rsid w:val="00AC1487"/>
    <w:rsid w:val="00AC193B"/>
    <w:rsid w:val="00AD633E"/>
    <w:rsid w:val="00B50E49"/>
    <w:rsid w:val="00B8338B"/>
    <w:rsid w:val="00BA07E6"/>
    <w:rsid w:val="00BC2A58"/>
    <w:rsid w:val="00BD300F"/>
    <w:rsid w:val="00C04FDC"/>
    <w:rsid w:val="00C1184B"/>
    <w:rsid w:val="00C2054C"/>
    <w:rsid w:val="00C55D34"/>
    <w:rsid w:val="00C6028E"/>
    <w:rsid w:val="00CA7016"/>
    <w:rsid w:val="00CC7ED4"/>
    <w:rsid w:val="00CD1C93"/>
    <w:rsid w:val="00D4129B"/>
    <w:rsid w:val="00D67880"/>
    <w:rsid w:val="00DB20A5"/>
    <w:rsid w:val="00DF20DE"/>
    <w:rsid w:val="00E04DEA"/>
    <w:rsid w:val="00E22177"/>
    <w:rsid w:val="00E36000"/>
    <w:rsid w:val="00E62D09"/>
    <w:rsid w:val="00E66670"/>
    <w:rsid w:val="00ED349C"/>
    <w:rsid w:val="00EE24BB"/>
    <w:rsid w:val="00EF5A71"/>
    <w:rsid w:val="00F2556B"/>
    <w:rsid w:val="00F27C8D"/>
    <w:rsid w:val="00F31E8E"/>
    <w:rsid w:val="00FA0B44"/>
    <w:rsid w:val="00FA7209"/>
    <w:rsid w:val="00FB6412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1BF8AB"/>
  <w15:chartTrackingRefBased/>
  <w15:docId w15:val="{D840A1C1-500B-4CF3-965C-D78CDE86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/>
    <w:lsdException w:name="Signature" w:uiPriority="12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7BA"/>
  </w:style>
  <w:style w:type="paragraph" w:styleId="Ttulo1">
    <w:name w:val="heading 1"/>
    <w:basedOn w:val="Normal"/>
    <w:next w:val="Normal"/>
    <w:link w:val="Ttulo1Car"/>
    <w:uiPriority w:val="9"/>
    <w:qFormat/>
    <w:rsid w:val="00460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07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07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07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07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07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07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07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07BA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607BA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607BA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E62D09"/>
    <w:rPr>
      <w:color w:val="808080"/>
    </w:rPr>
  </w:style>
  <w:style w:type="paragraph" w:styleId="Saludo">
    <w:name w:val="Salutation"/>
    <w:basedOn w:val="Normal"/>
    <w:next w:val="Normal"/>
    <w:link w:val="SaludoCar"/>
    <w:uiPriority w:val="10"/>
    <w:rsid w:val="002A4640"/>
  </w:style>
  <w:style w:type="character" w:customStyle="1" w:styleId="SaludoCar">
    <w:name w:val="Saludo Car"/>
    <w:basedOn w:val="Fuentedeprrafopredeter"/>
    <w:link w:val="Saludo"/>
    <w:uiPriority w:val="10"/>
    <w:rsid w:val="002A4640"/>
  </w:style>
  <w:style w:type="paragraph" w:styleId="Cierre">
    <w:name w:val="Closing"/>
    <w:basedOn w:val="Normal"/>
    <w:next w:val="Firma"/>
    <w:link w:val="CierreCar"/>
    <w:uiPriority w:val="11"/>
    <w:rsid w:val="002A4640"/>
    <w:pPr>
      <w:spacing w:before="360"/>
      <w:contextualSpacing/>
    </w:pPr>
  </w:style>
  <w:style w:type="character" w:customStyle="1" w:styleId="CierreCar">
    <w:name w:val="Cierre Car"/>
    <w:basedOn w:val="Fuentedeprrafopredeter"/>
    <w:link w:val="Cierre"/>
    <w:uiPriority w:val="11"/>
    <w:rsid w:val="002A4640"/>
  </w:style>
  <w:style w:type="paragraph" w:styleId="Firma">
    <w:name w:val="Signature"/>
    <w:basedOn w:val="Normal"/>
    <w:next w:val="Normal"/>
    <w:link w:val="FirmaCar"/>
    <w:uiPriority w:val="12"/>
    <w:rsid w:val="00BC2A58"/>
    <w:pPr>
      <w:spacing w:line="240" w:lineRule="auto"/>
    </w:pPr>
  </w:style>
  <w:style w:type="character" w:customStyle="1" w:styleId="FirmaCar">
    <w:name w:val="Firma Car"/>
    <w:basedOn w:val="Fuentedeprrafopredeter"/>
    <w:link w:val="Firma"/>
    <w:uiPriority w:val="12"/>
    <w:rsid w:val="00BC2A58"/>
  </w:style>
  <w:style w:type="paragraph" w:styleId="Encabezado">
    <w:name w:val="header"/>
    <w:basedOn w:val="Normal"/>
    <w:link w:val="EncabezadoC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EncabezadoCar">
    <w:name w:val="Encabezado Car"/>
    <w:basedOn w:val="Fuentedeprrafopredeter"/>
    <w:link w:val="Encabezado"/>
    <w:uiPriority w:val="99"/>
    <w:rsid w:val="004416AD"/>
  </w:style>
  <w:style w:type="paragraph" w:styleId="Piedepgina">
    <w:name w:val="footer"/>
    <w:basedOn w:val="Normal"/>
    <w:link w:val="PiedepginaC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6AD"/>
  </w:style>
  <w:style w:type="character" w:customStyle="1" w:styleId="Ttulo4Car">
    <w:name w:val="Título 4 Car"/>
    <w:basedOn w:val="Fuentedeprrafopredeter"/>
    <w:link w:val="Ttulo4"/>
    <w:uiPriority w:val="9"/>
    <w:semiHidden/>
    <w:rsid w:val="004607BA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07BA"/>
    <w:rPr>
      <w:rFonts w:asciiTheme="majorHAnsi" w:eastAsiaTheme="majorEastAsia" w:hAnsiTheme="majorHAnsi" w:cstheme="majorBidi"/>
      <w:color w:val="0D5571" w:themeColor="accent1" w:themeShade="7F"/>
    </w:rPr>
  </w:style>
  <w:style w:type="paragraph" w:styleId="Ttulo">
    <w:name w:val="Title"/>
    <w:basedOn w:val="Normal"/>
    <w:next w:val="Normal"/>
    <w:link w:val="TtuloCar"/>
    <w:uiPriority w:val="10"/>
    <w:qFormat/>
    <w:rsid w:val="004607BA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607BA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607BA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607BA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607B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A25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945A25"/>
  </w:style>
  <w:style w:type="paragraph" w:styleId="Textodebloque">
    <w:name w:val="Block Text"/>
    <w:basedOn w:val="Normal"/>
    <w:uiPriority w:val="99"/>
    <w:semiHidden/>
    <w:unhideWhenUsed/>
    <w:rsid w:val="00945A25"/>
    <w:pPr>
      <w:pBdr>
        <w:top w:val="single" w:sz="2" w:space="10" w:color="1CADE4" w:themeColor="accent1" w:shadow="1" w:frame="1"/>
        <w:left w:val="single" w:sz="2" w:space="10" w:color="1CADE4" w:themeColor="accent1" w:shadow="1" w:frame="1"/>
        <w:bottom w:val="single" w:sz="2" w:space="10" w:color="1CADE4" w:themeColor="accent1" w:shadow="1" w:frame="1"/>
        <w:right w:val="single" w:sz="2" w:space="10" w:color="1CADE4" w:themeColor="accent1" w:shadow="1" w:frame="1"/>
      </w:pBdr>
      <w:ind w:left="1152" w:right="1152"/>
    </w:pPr>
    <w:rPr>
      <w:i/>
      <w:iCs/>
      <w:color w:val="1CADE4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5A25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5A2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45A25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45A25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45A25"/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45A25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45A25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45A2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45A25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45A2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45A25"/>
    <w:pPr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45A25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45A25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45A25"/>
    <w:rPr>
      <w:szCs w:val="16"/>
    </w:rPr>
  </w:style>
  <w:style w:type="character" w:styleId="Ttulodellibro">
    <w:name w:val="Book Title"/>
    <w:basedOn w:val="Fuentedeprrafopredeter"/>
    <w:uiPriority w:val="33"/>
    <w:qFormat/>
    <w:rsid w:val="004607BA"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607BA"/>
    <w:pPr>
      <w:spacing w:line="240" w:lineRule="auto"/>
    </w:pPr>
    <w:rPr>
      <w:b/>
      <w:bCs/>
      <w:color w:val="1CADE4" w:themeColor="accent1"/>
      <w:sz w:val="18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45A25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5A25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5A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5A25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45A25"/>
  </w:style>
  <w:style w:type="character" w:customStyle="1" w:styleId="FechaCar">
    <w:name w:val="Fecha Car"/>
    <w:basedOn w:val="Fuentedeprrafopredeter"/>
    <w:link w:val="Fecha"/>
    <w:uiPriority w:val="99"/>
    <w:semiHidden/>
    <w:rsid w:val="00945A25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45A25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45A25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45A25"/>
  </w:style>
  <w:style w:type="character" w:styleId="nfasis">
    <w:name w:val="Emphasis"/>
    <w:basedOn w:val="Fuentedeprrafopredeter"/>
    <w:uiPriority w:val="20"/>
    <w:qFormat/>
    <w:rsid w:val="004607BA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945A2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5A25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45A25"/>
    <w:rPr>
      <w:color w:val="B26B0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945A2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5A25"/>
    <w:rPr>
      <w:szCs w:val="20"/>
    </w:rPr>
  </w:style>
  <w:style w:type="table" w:styleId="Tablaconcuadrcula1clara">
    <w:name w:val="Grid Table 1 Light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cuadrcula3">
    <w:name w:val="Grid Table 3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45A25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945A25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945A25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945A25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945A25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945A25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945A25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945A25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945A25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945A25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945A25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945A25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4607BA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07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07BA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07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rnimoHTML">
    <w:name w:val="HTML Acronym"/>
    <w:basedOn w:val="Fuentedeprrafopredeter"/>
    <w:uiPriority w:val="99"/>
    <w:semiHidden/>
    <w:unhideWhenUsed/>
    <w:rsid w:val="00945A25"/>
  </w:style>
  <w:style w:type="paragraph" w:styleId="DireccinHTML">
    <w:name w:val="HTML Address"/>
    <w:basedOn w:val="Normal"/>
    <w:link w:val="DireccinHTMLC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45A25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945A2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945A2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45A25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945A2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945A25"/>
    <w:rPr>
      <w:color w:val="6EAC1C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qFormat/>
    <w:rsid w:val="004607BA"/>
    <w:rPr>
      <w:b/>
      <w:bCs/>
      <w:i/>
      <w:iCs/>
      <w:color w:val="1CADE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07BA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07BA"/>
    <w:rPr>
      <w:b/>
      <w:bCs/>
      <w:i/>
      <w:iCs/>
      <w:color w:val="1CADE4" w:themeColor="accent1"/>
    </w:rPr>
  </w:style>
  <w:style w:type="character" w:styleId="Referenciaintensa">
    <w:name w:val="Intense Reference"/>
    <w:basedOn w:val="Fuentedeprrafopredeter"/>
    <w:uiPriority w:val="32"/>
    <w:qFormat/>
    <w:rsid w:val="004607BA"/>
    <w:rPr>
      <w:b/>
      <w:bCs/>
      <w:smallCaps/>
      <w:color w:val="2683C6" w:themeColor="accent2"/>
      <w:spacing w:val="5"/>
      <w:u w:val="single"/>
    </w:rPr>
  </w:style>
  <w:style w:type="table" w:styleId="Cuadrculaclara">
    <w:name w:val="Light Grid"/>
    <w:basedOn w:val="Tabla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945A25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945A25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945A25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945A25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945A25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945A25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945A25"/>
  </w:style>
  <w:style w:type="paragraph" w:styleId="Lista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945A2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lista2">
    <w:name w:val="List Table 2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lista3">
    <w:name w:val="List Table 3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945A25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945A25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945A25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945A25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945A25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945A25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945A25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945A25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945A25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45A25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945A25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945A25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45A25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45A25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45A25"/>
  </w:style>
  <w:style w:type="character" w:styleId="Nmerodepgina">
    <w:name w:val="page number"/>
    <w:basedOn w:val="Fuentedeprrafopredeter"/>
    <w:uiPriority w:val="99"/>
    <w:semiHidden/>
    <w:unhideWhenUsed/>
    <w:rsid w:val="00945A25"/>
  </w:style>
  <w:style w:type="table" w:styleId="Tablanormal1">
    <w:name w:val="Plain Table 1"/>
    <w:basedOn w:val="Tablanormal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5A25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4607B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607BA"/>
    <w:rPr>
      <w:i/>
      <w:iCs/>
      <w:color w:val="000000" w:themeColor="text1"/>
    </w:rPr>
  </w:style>
  <w:style w:type="character" w:styleId="Textoennegrita">
    <w:name w:val="Strong"/>
    <w:basedOn w:val="Fuentedeprrafopredeter"/>
    <w:uiPriority w:val="22"/>
    <w:qFormat/>
    <w:rsid w:val="004607BA"/>
    <w:rPr>
      <w:b/>
      <w:bCs/>
    </w:rPr>
  </w:style>
  <w:style w:type="character" w:styleId="nfasissutil">
    <w:name w:val="Subtle Emphasis"/>
    <w:basedOn w:val="Fuentedeprrafopredeter"/>
    <w:uiPriority w:val="19"/>
    <w:qFormat/>
    <w:rsid w:val="004607BA"/>
    <w:rPr>
      <w:i/>
      <w:iCs/>
      <w:color w:val="808080" w:themeColor="text1" w:themeTint="7F"/>
    </w:rPr>
  </w:style>
  <w:style w:type="character" w:styleId="Referenciasutil">
    <w:name w:val="Subtle Reference"/>
    <w:basedOn w:val="Fuentedeprrafopredeter"/>
    <w:uiPriority w:val="31"/>
    <w:qFormat/>
    <w:rsid w:val="004607BA"/>
    <w:rPr>
      <w:smallCaps/>
      <w:color w:val="2683C6" w:themeColor="accent2"/>
      <w:u w:val="single"/>
    </w:rPr>
  </w:style>
  <w:style w:type="table" w:styleId="Tablaconefectos3D1">
    <w:name w:val="Table 3D effects 1"/>
    <w:basedOn w:val="Tablanormal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4607BA"/>
    <w:pPr>
      <w:outlineLvl w:val="9"/>
    </w:pPr>
  </w:style>
  <w:style w:type="paragraph" w:customStyle="1" w:styleId="Grfico">
    <w:name w:val="Gráfico"/>
    <w:basedOn w:val="Normal"/>
    <w:next w:val="Ttulo3"/>
    <w:link w:val="Carcterdegrfico"/>
    <w:uiPriority w:val="10"/>
    <w:rsid w:val="00A13396"/>
    <w:pPr>
      <w:spacing w:before="320" w:after="80"/>
      <w:contextualSpacing/>
      <w:jc w:val="center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A13396"/>
  </w:style>
  <w:style w:type="paragraph" w:customStyle="1" w:styleId="Default">
    <w:name w:val="Default"/>
    <w:rsid w:val="00927E4F"/>
    <w:pPr>
      <w:autoSpaceDE w:val="0"/>
      <w:autoSpaceDN w:val="0"/>
      <w:adjustRightInd w:val="0"/>
      <w:spacing w:after="0" w:line="240" w:lineRule="auto"/>
    </w:pPr>
    <w:rPr>
      <w:rFonts w:ascii="ZapfHumnst BT" w:eastAsia="Calibri" w:hAnsi="ZapfHumnst BT" w:cs="ZapfHumnst BT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4676B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92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anmanuelubilluz@gmail.com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image" Target="media/image7.sv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vitado2\AppData\Roaming\Microsoft\Templates\Carta%20de%20presentaci&#243;n%20creativ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92DAC92A9A49F3B5D2B53A2B7D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25146-EFF4-45E1-8072-27170C78A5BF}"/>
      </w:docPartPr>
      <w:docPartBody>
        <w:p w:rsidR="00702AFF" w:rsidRDefault="00392850">
          <w:pPr>
            <w:pStyle w:val="DB92DAC92A9A49F3B5D2B53A2B7D1F31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F46D64F81D3B48F68D7A0796C6E3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DEC2-4DC0-4D55-AF4E-23666B1C412E}"/>
      </w:docPartPr>
      <w:docPartBody>
        <w:p w:rsidR="00702AFF" w:rsidRDefault="00392850">
          <w:pPr>
            <w:pStyle w:val="F46D64F81D3B48F68D7A0796C6E35E11"/>
          </w:pPr>
          <w:r w:rsidRPr="00E04DEA">
            <w:rPr>
              <w:lang w:bidi="es-ES"/>
            </w:rPr>
            <w:t>Nombre del destinatario</w:t>
          </w:r>
        </w:p>
      </w:docPartBody>
    </w:docPart>
    <w:docPart>
      <w:docPartPr>
        <w:name w:val="D4A5082B16734480BA0F59DD318A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A3D2-38AD-49BC-A353-A85527FA2E24}"/>
      </w:docPartPr>
      <w:docPartBody>
        <w:p w:rsidR="00702AFF" w:rsidRDefault="00392850">
          <w:pPr>
            <w:pStyle w:val="D4A5082B16734480BA0F59DD318AB3D5"/>
          </w:pPr>
          <w:r w:rsidRPr="00E04DEA">
            <w:rPr>
              <w:lang w:bidi="es-ES"/>
            </w:rPr>
            <w:t>nombre del destinatario</w:t>
          </w:r>
        </w:p>
      </w:docPartBody>
    </w:docPart>
    <w:docPart>
      <w:docPartPr>
        <w:name w:val="1AF028A97D48429AAF41B884619D2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B4D4-4CCA-42FB-92D0-51C1020700D2}"/>
      </w:docPartPr>
      <w:docPartBody>
        <w:p w:rsidR="00702AFF" w:rsidRDefault="00392850">
          <w:pPr>
            <w:pStyle w:val="1AF028A97D48429AAF41B884619D2583"/>
          </w:pPr>
          <w:r w:rsidRPr="00E04DEA">
            <w:rPr>
              <w:lang w:bidi="es-ES"/>
            </w:rPr>
            <w:t>Atentamente</w:t>
          </w:r>
        </w:p>
      </w:docPartBody>
    </w:docPart>
    <w:docPart>
      <w:docPartPr>
        <w:name w:val="7AD7BE4D2B844625AA1EB1927ADF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25EE-2947-40FE-905E-2C912DA404D5}"/>
      </w:docPartPr>
      <w:docPartBody>
        <w:p w:rsidR="00702AFF" w:rsidRDefault="00392850">
          <w:pPr>
            <w:pStyle w:val="7AD7BE4D2B844625AA1EB1927ADF5533"/>
          </w:pPr>
          <w:r>
            <w:rPr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apfHumns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50"/>
    <w:rsid w:val="002132A9"/>
    <w:rsid w:val="00392850"/>
    <w:rsid w:val="004223B3"/>
    <w:rsid w:val="004A4DAD"/>
    <w:rsid w:val="00702AFF"/>
    <w:rsid w:val="00AE3CCF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B92DAC92A9A49F3B5D2B53A2B7D1F31">
    <w:name w:val="DB92DAC92A9A49F3B5D2B53A2B7D1F31"/>
  </w:style>
  <w:style w:type="paragraph" w:customStyle="1" w:styleId="CC6A3FA6BFEE45D49C962FA864E2B0B1">
    <w:name w:val="CC6A3FA6BFEE45D49C962FA864E2B0B1"/>
  </w:style>
  <w:style w:type="paragraph" w:customStyle="1" w:styleId="B4BD8C1356054E7CA1DA0FE06FACA45D">
    <w:name w:val="B4BD8C1356054E7CA1DA0FE06FACA45D"/>
  </w:style>
  <w:style w:type="paragraph" w:customStyle="1" w:styleId="9662651F86BC41D6926CB1FB7FB642CA">
    <w:name w:val="9662651F86BC41D6926CB1FB7FB642CA"/>
  </w:style>
  <w:style w:type="paragraph" w:customStyle="1" w:styleId="F46D64F81D3B48F68D7A0796C6E35E11">
    <w:name w:val="F46D64F81D3B48F68D7A0796C6E35E11"/>
  </w:style>
  <w:style w:type="paragraph" w:customStyle="1" w:styleId="369900D3E8474DC09B635B5B2265BDCD">
    <w:name w:val="369900D3E8474DC09B635B5B2265BDCD"/>
  </w:style>
  <w:style w:type="paragraph" w:customStyle="1" w:styleId="AC25601C3F9E4AE1A08C0293727958BD">
    <w:name w:val="AC25601C3F9E4AE1A08C0293727958BD"/>
  </w:style>
  <w:style w:type="paragraph" w:customStyle="1" w:styleId="D4A5082B16734480BA0F59DD318AB3D5">
    <w:name w:val="D4A5082B16734480BA0F59DD318AB3D5"/>
  </w:style>
  <w:style w:type="paragraph" w:customStyle="1" w:styleId="4C237CFB92314DACB468AB1DC8271BAB">
    <w:name w:val="4C237CFB92314DACB468AB1DC8271BAB"/>
  </w:style>
  <w:style w:type="paragraph" w:customStyle="1" w:styleId="1AF028A97D48429AAF41B884619D2583">
    <w:name w:val="1AF028A97D48429AAF41B884619D2583"/>
  </w:style>
  <w:style w:type="paragraph" w:customStyle="1" w:styleId="7AD7BE4D2B844625AA1EB1927ADF5533">
    <w:name w:val="7AD7BE4D2B844625AA1EB1927ADF5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B74E3A17-9E87-4A3B-94B7-71E87AC6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creativa diseñada por MOO</Template>
  <TotalTime>784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ASESORÍA &amp; CONSULTORÍA AGRARIA ESPECIALIZADA</dc:subject>
  <dc:creator>K3MB</dc:creator>
  <cp:keywords>JUAN MANUEL UBILLUS ZUÑIGA</cp:keywords>
  <dc:description/>
  <cp:lastModifiedBy>K3MB</cp:lastModifiedBy>
  <cp:revision>68</cp:revision>
  <cp:lastPrinted>2018-07-09T14:21:00Z</cp:lastPrinted>
  <dcterms:created xsi:type="dcterms:W3CDTF">2018-03-22T04:55:00Z</dcterms:created>
  <dcterms:modified xsi:type="dcterms:W3CDTF">2018-07-09T14:22:00Z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