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F" w:rsidRDefault="005F343F" w:rsidP="007C1D80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:rsidR="007C1D80" w:rsidRPr="00320EF3" w:rsidRDefault="007C1D80" w:rsidP="007C1D80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320EF3">
        <w:rPr>
          <w:rFonts w:ascii="Arial" w:hAnsi="Arial" w:cs="Arial"/>
          <w:b/>
          <w:sz w:val="40"/>
          <w:szCs w:val="40"/>
        </w:rPr>
        <w:t>OVD</w:t>
      </w:r>
      <w:r w:rsidR="008529B5">
        <w:rPr>
          <w:rFonts w:ascii="Arial" w:hAnsi="Arial" w:cs="Arial"/>
          <w:b/>
          <w:sz w:val="40"/>
          <w:szCs w:val="40"/>
        </w:rPr>
        <w:t xml:space="preserve"> </w:t>
      </w:r>
      <w:r w:rsidRPr="00320EF3">
        <w:rPr>
          <w:rFonts w:ascii="Arial" w:hAnsi="Arial" w:cs="Arial"/>
          <w:b/>
          <w:sz w:val="40"/>
          <w:szCs w:val="40"/>
        </w:rPr>
        <w:t>Comunicaciones</w:t>
      </w:r>
    </w:p>
    <w:p w:rsidR="007C1D80" w:rsidRPr="004A02CD" w:rsidRDefault="007C1D80" w:rsidP="007C1D80">
      <w:pPr>
        <w:jc w:val="both"/>
        <w:rPr>
          <w:rFonts w:ascii="Arial" w:hAnsi="Arial" w:cs="Arial"/>
        </w:rPr>
      </w:pPr>
    </w:p>
    <w:p w:rsidR="005F343F" w:rsidRDefault="005F343F" w:rsidP="005F343F">
      <w:pPr>
        <w:ind w:left="426"/>
        <w:jc w:val="both"/>
        <w:rPr>
          <w:rFonts w:ascii="Arial" w:hAnsi="Arial" w:cs="Arial"/>
        </w:rPr>
      </w:pPr>
    </w:p>
    <w:p w:rsidR="007C1D80" w:rsidRDefault="007C1D80" w:rsidP="005F343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OVD Comunicaciones SAS es una empresa</w:t>
      </w:r>
      <w:r w:rsidR="005F343F">
        <w:rPr>
          <w:rFonts w:ascii="Arial" w:hAnsi="Arial" w:cs="Arial"/>
        </w:rPr>
        <w:t xml:space="preserve"> creada en la ciu</w:t>
      </w:r>
      <w:r w:rsidR="0023702C">
        <w:rPr>
          <w:rFonts w:ascii="Arial" w:hAnsi="Arial" w:cs="Arial"/>
        </w:rPr>
        <w:t>dad de Medellín en 2011,</w:t>
      </w:r>
      <w:r>
        <w:rPr>
          <w:rFonts w:ascii="Arial" w:hAnsi="Arial" w:cs="Arial"/>
        </w:rPr>
        <w:t xml:space="preserve"> orientada a</w:t>
      </w:r>
      <w:r w:rsidR="005F343F">
        <w:rPr>
          <w:rFonts w:ascii="Arial" w:hAnsi="Arial" w:cs="Arial"/>
        </w:rPr>
        <w:t xml:space="preserve"> la prestación de servicios</w:t>
      </w:r>
      <w:r w:rsidR="008529B5">
        <w:rPr>
          <w:rFonts w:ascii="Arial" w:hAnsi="Arial" w:cs="Arial"/>
        </w:rPr>
        <w:t xml:space="preserve"> integrales de comunicación.</w:t>
      </w:r>
    </w:p>
    <w:p w:rsidR="005F343F" w:rsidRPr="004A02CD" w:rsidRDefault="005F343F" w:rsidP="005F343F">
      <w:pPr>
        <w:ind w:left="426"/>
        <w:jc w:val="both"/>
        <w:rPr>
          <w:rFonts w:ascii="Arial" w:hAnsi="Arial" w:cs="Arial"/>
        </w:rPr>
      </w:pPr>
    </w:p>
    <w:p w:rsidR="007C1D80" w:rsidRDefault="005F343F" w:rsidP="005F343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Ofre</w:t>
      </w:r>
      <w:r w:rsidR="0023702C">
        <w:rPr>
          <w:rFonts w:ascii="Arial" w:hAnsi="Arial" w:cs="Arial"/>
        </w:rPr>
        <w:t>cemos servicios profesionales de</w:t>
      </w:r>
      <w:r>
        <w:rPr>
          <w:rFonts w:ascii="Arial" w:hAnsi="Arial" w:cs="Arial"/>
        </w:rPr>
        <w:t xml:space="preserve"> producción audiovisual,</w:t>
      </w:r>
      <w:r w:rsidR="0023702C">
        <w:rPr>
          <w:rFonts w:ascii="Arial" w:hAnsi="Arial" w:cs="Arial"/>
        </w:rPr>
        <w:t xml:space="preserve"> </w:t>
      </w:r>
      <w:r w:rsidR="0023702C">
        <w:rPr>
          <w:rFonts w:ascii="Arial" w:hAnsi="Arial" w:cs="Arial"/>
        </w:rPr>
        <w:t>realidad virtual</w:t>
      </w:r>
      <w:r w:rsidR="0023702C">
        <w:rPr>
          <w:rFonts w:ascii="Arial" w:hAnsi="Arial" w:cs="Arial"/>
        </w:rPr>
        <w:t>, presentaciones multimedia,</w:t>
      </w:r>
      <w:r w:rsidR="008529B5">
        <w:rPr>
          <w:rFonts w:ascii="Arial" w:hAnsi="Arial" w:cs="Arial"/>
        </w:rPr>
        <w:t xml:space="preserve"> </w:t>
      </w:r>
      <w:r w:rsidR="0023702C">
        <w:rPr>
          <w:rFonts w:ascii="Arial" w:hAnsi="Arial" w:cs="Arial"/>
        </w:rPr>
        <w:t>cubrimientos</w:t>
      </w:r>
      <w:r w:rsidR="008529B5">
        <w:rPr>
          <w:rFonts w:ascii="Arial" w:hAnsi="Arial" w:cs="Arial"/>
        </w:rPr>
        <w:t xml:space="preserve"> CCTV</w:t>
      </w:r>
      <w:r>
        <w:rPr>
          <w:rFonts w:ascii="Arial" w:hAnsi="Arial" w:cs="Arial"/>
        </w:rPr>
        <w:t>, concepción y operación de</w:t>
      </w:r>
      <w:r w:rsidR="0023702C">
        <w:rPr>
          <w:rFonts w:ascii="Arial" w:hAnsi="Arial" w:cs="Arial"/>
        </w:rPr>
        <w:t xml:space="preserve"> eventos</w:t>
      </w:r>
      <w:r>
        <w:rPr>
          <w:rFonts w:ascii="Arial" w:hAnsi="Arial" w:cs="Arial"/>
        </w:rPr>
        <w:t xml:space="preserve"> que agregan val</w:t>
      </w:r>
      <w:r w:rsidR="0023702C">
        <w:rPr>
          <w:rFonts w:ascii="Arial" w:hAnsi="Arial" w:cs="Arial"/>
        </w:rPr>
        <w:t>or a las estrategias de nuestros clientes haciendo</w:t>
      </w:r>
      <w:bookmarkStart w:id="0" w:name="_GoBack"/>
      <w:bookmarkEnd w:id="0"/>
      <w:r w:rsidR="007C1D80" w:rsidRPr="004A02CD">
        <w:rPr>
          <w:rFonts w:ascii="Arial" w:hAnsi="Arial" w:cs="Arial"/>
        </w:rPr>
        <w:t xml:space="preserve"> de cada </w:t>
      </w:r>
      <w:r w:rsidR="007C1D80">
        <w:rPr>
          <w:rFonts w:ascii="Arial" w:hAnsi="Arial" w:cs="Arial"/>
        </w:rPr>
        <w:t xml:space="preserve">solución una </w:t>
      </w:r>
      <w:r w:rsidR="007C1D80" w:rsidRPr="004A02CD">
        <w:rPr>
          <w:rFonts w:ascii="Arial" w:hAnsi="Arial" w:cs="Arial"/>
        </w:rPr>
        <w:t>experiencia</w:t>
      </w:r>
      <w:r w:rsidR="007C1D80">
        <w:rPr>
          <w:rFonts w:ascii="Arial" w:hAnsi="Arial" w:cs="Arial"/>
        </w:rPr>
        <w:t xml:space="preserve"> satisfactoria.</w:t>
      </w:r>
    </w:p>
    <w:p w:rsidR="005F343F" w:rsidRDefault="005F343F" w:rsidP="005F343F">
      <w:pPr>
        <w:ind w:left="426"/>
        <w:jc w:val="both"/>
        <w:rPr>
          <w:rFonts w:ascii="Arial" w:hAnsi="Arial" w:cs="Arial"/>
        </w:rPr>
      </w:pPr>
    </w:p>
    <w:p w:rsidR="007C1D80" w:rsidRDefault="007C1D80" w:rsidP="005F343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Estamos preparados para atender cualquier requerimiento de nuestros clientes ofreciéndoles la posibilidad de sorprender a su público objetivo, con soluciones integrales de alto impacto. </w:t>
      </w:r>
    </w:p>
    <w:p w:rsidR="005F343F" w:rsidRDefault="005F343F" w:rsidP="005F343F">
      <w:pPr>
        <w:ind w:left="426"/>
        <w:jc w:val="both"/>
        <w:rPr>
          <w:rFonts w:ascii="Arial" w:hAnsi="Arial" w:cs="Arial"/>
        </w:rPr>
      </w:pPr>
    </w:p>
    <w:p w:rsidR="007C1D80" w:rsidRDefault="007C1D80" w:rsidP="005F343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Eso somos, un portafolio de soluciones para facilitar la ejecución de las ideas novedosas de nuestros clientes.</w:t>
      </w:r>
    </w:p>
    <w:p w:rsidR="005F343F" w:rsidRDefault="005F343F" w:rsidP="005F343F">
      <w:pPr>
        <w:ind w:left="426"/>
        <w:jc w:val="both"/>
        <w:rPr>
          <w:rFonts w:ascii="Arial" w:hAnsi="Arial" w:cs="Arial"/>
        </w:rPr>
      </w:pPr>
    </w:p>
    <w:p w:rsidR="007C1D80" w:rsidRDefault="007C1D80" w:rsidP="005F343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OVD Comunicaciones estamos listos a entregar nuestro conocimiento y experiencia y ponerlas al servicio de sus ideas y necesidades. </w:t>
      </w:r>
    </w:p>
    <w:p w:rsidR="005F343F" w:rsidRDefault="005F343F" w:rsidP="005F343F">
      <w:pPr>
        <w:ind w:left="426"/>
        <w:jc w:val="both"/>
        <w:rPr>
          <w:rFonts w:ascii="Arial" w:hAnsi="Arial" w:cs="Arial"/>
        </w:rPr>
      </w:pPr>
    </w:p>
    <w:p w:rsidR="00E16F0C" w:rsidRDefault="00E16F0C" w:rsidP="00647156">
      <w:pPr>
        <w:ind w:left="284"/>
      </w:pPr>
    </w:p>
    <w:p w:rsidR="00FD46D0" w:rsidRDefault="00FD46D0"/>
    <w:sectPr w:rsidR="00FD46D0" w:rsidSect="005F343F">
      <w:headerReference w:type="default" r:id="rId8"/>
      <w:footerReference w:type="default" r:id="rId9"/>
      <w:pgSz w:w="12240" w:h="15840" w:code="1"/>
      <w:pgMar w:top="1418" w:right="1608" w:bottom="1418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B9" w:rsidRDefault="007E47B9" w:rsidP="00B43CA7">
      <w:r>
        <w:separator/>
      </w:r>
    </w:p>
  </w:endnote>
  <w:endnote w:type="continuationSeparator" w:id="0">
    <w:p w:rsidR="007E47B9" w:rsidRDefault="007E47B9" w:rsidP="00B4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A7" w:rsidRPr="00662196" w:rsidRDefault="00FD46D0" w:rsidP="00662196">
    <w:pPr>
      <w:shd w:val="clear" w:color="auto" w:fill="FFFFFF"/>
      <w:jc w:val="center"/>
      <w:rPr>
        <w:rFonts w:ascii="Arial" w:eastAsia="Times New Roman" w:hAnsi="Arial" w:cs="Arial"/>
        <w:color w:val="222222"/>
        <w:spacing w:val="14"/>
        <w:sz w:val="20"/>
        <w:szCs w:val="20"/>
      </w:rPr>
    </w:pPr>
    <w:r w:rsidRPr="00662196">
      <w:rPr>
        <w:spacing w:val="14"/>
      </w:rPr>
      <w:t xml:space="preserve">OVD COMUNICACIONES </w:t>
    </w:r>
    <w:r w:rsidR="00B43CA7" w:rsidRPr="00662196">
      <w:rPr>
        <w:spacing w:val="14"/>
      </w:rPr>
      <w:t xml:space="preserve"> </w:t>
    </w:r>
    <w:r w:rsidR="00B43CA7" w:rsidRPr="00662196">
      <w:rPr>
        <w:rFonts w:ascii="Arial" w:eastAsia="Times New Roman" w:hAnsi="Arial" w:cs="Arial"/>
        <w:b/>
        <w:bCs/>
        <w:color w:val="222222"/>
        <w:spacing w:val="14"/>
        <w:sz w:val="20"/>
        <w:szCs w:val="20"/>
      </w:rPr>
      <w:t>Dirección:</w:t>
    </w:r>
    <w:r w:rsidR="00B43CA7" w:rsidRPr="00662196">
      <w:rPr>
        <w:rFonts w:ascii="Arial" w:eastAsia="Times New Roman" w:hAnsi="Arial" w:cs="Arial"/>
        <w:color w:val="222222"/>
        <w:spacing w:val="14"/>
        <w:sz w:val="20"/>
        <w:szCs w:val="20"/>
      </w:rPr>
      <w:t> </w:t>
    </w:r>
    <w:r w:rsidRPr="00662196">
      <w:rPr>
        <w:rFonts w:ascii="Arial" w:eastAsia="Times New Roman" w:hAnsi="Arial" w:cs="Arial"/>
        <w:color w:val="222222"/>
        <w:spacing w:val="14"/>
        <w:sz w:val="20"/>
        <w:szCs w:val="20"/>
      </w:rPr>
      <w:t xml:space="preserve">Calle 41 N° 55-80 </w:t>
    </w:r>
    <w:r w:rsidR="00B43CA7" w:rsidRPr="00662196">
      <w:rPr>
        <w:rFonts w:ascii="Arial" w:eastAsia="Times New Roman" w:hAnsi="Arial" w:cs="Arial"/>
        <w:color w:val="222222"/>
        <w:spacing w:val="14"/>
        <w:sz w:val="20"/>
        <w:szCs w:val="20"/>
      </w:rPr>
      <w:t xml:space="preserve">- </w:t>
    </w:r>
    <w:r w:rsidR="00B43CA7" w:rsidRPr="00B43CA7">
      <w:rPr>
        <w:rFonts w:ascii="Arial" w:eastAsia="Times New Roman" w:hAnsi="Arial" w:cs="Arial"/>
        <w:b/>
        <w:bCs/>
        <w:color w:val="222222"/>
        <w:spacing w:val="14"/>
        <w:sz w:val="20"/>
        <w:szCs w:val="20"/>
      </w:rPr>
      <w:t>Teléfono:</w:t>
    </w:r>
    <w:r w:rsidRPr="00662196">
      <w:rPr>
        <w:rFonts w:ascii="Arial" w:eastAsia="Times New Roman" w:hAnsi="Arial" w:cs="Arial"/>
        <w:b/>
        <w:bCs/>
        <w:color w:val="222222"/>
        <w:spacing w:val="14"/>
        <w:sz w:val="20"/>
        <w:szCs w:val="20"/>
      </w:rPr>
      <w:t xml:space="preserve"> 57</w:t>
    </w:r>
    <w:r w:rsidR="00B43CA7" w:rsidRPr="00B43CA7">
      <w:rPr>
        <w:rFonts w:ascii="Arial" w:eastAsia="Times New Roman" w:hAnsi="Arial" w:cs="Arial"/>
        <w:color w:val="222222"/>
        <w:spacing w:val="14"/>
        <w:sz w:val="20"/>
        <w:szCs w:val="20"/>
      </w:rPr>
      <w:t>(4) 44</w:t>
    </w:r>
    <w:r w:rsidR="00B43CA7" w:rsidRPr="00662196">
      <w:rPr>
        <w:rFonts w:ascii="Arial" w:eastAsia="Times New Roman" w:hAnsi="Arial" w:cs="Arial"/>
        <w:color w:val="222222"/>
        <w:spacing w:val="14"/>
        <w:sz w:val="20"/>
        <w:szCs w:val="20"/>
      </w:rPr>
      <w:t>46372</w:t>
    </w:r>
    <w:r w:rsidRPr="00662196">
      <w:rPr>
        <w:rFonts w:ascii="Arial" w:eastAsia="Times New Roman" w:hAnsi="Arial" w:cs="Arial"/>
        <w:color w:val="222222"/>
        <w:spacing w:val="14"/>
        <w:sz w:val="20"/>
        <w:szCs w:val="20"/>
      </w:rPr>
      <w:t xml:space="preserve">  ovdcomunicaciones@une.net.co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B9" w:rsidRDefault="007E47B9" w:rsidP="00B43CA7">
      <w:r>
        <w:separator/>
      </w:r>
    </w:p>
  </w:footnote>
  <w:footnote w:type="continuationSeparator" w:id="0">
    <w:p w:rsidR="007E47B9" w:rsidRDefault="007E47B9" w:rsidP="00B4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A7" w:rsidRDefault="004440A3" w:rsidP="008B11D7">
    <w:pPr>
      <w:pStyle w:val="Encabezado"/>
      <w:tabs>
        <w:tab w:val="clear" w:pos="8838"/>
        <w:tab w:val="left" w:pos="7305"/>
      </w:tabs>
      <w:ind w:right="-1134" w:hanging="567"/>
    </w:pPr>
    <w:r>
      <w:rPr>
        <w:noProof/>
        <w:lang w:eastAsia="es-CO"/>
      </w:rPr>
      <w:drawing>
        <wp:inline distT="0" distB="0" distL="0" distR="0">
          <wp:extent cx="3733800" cy="1352550"/>
          <wp:effectExtent l="0" t="0" r="0" b="0"/>
          <wp:docPr id="62" name="Imagen 62" descr="C:\Users\Polar305\Documents\conferencia valdano\Logos\ovd plantil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Polar305\Documents\conferencia valdano\Logos\ovd plantil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 t="15668" r="3999" b="6451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1D7">
      <w:t xml:space="preserve">                                   </w:t>
    </w:r>
    <w:r>
      <w:rPr>
        <w:noProof/>
        <w:lang w:eastAsia="es-CO"/>
      </w:rPr>
      <w:drawing>
        <wp:inline distT="0" distB="0" distL="0" distR="0">
          <wp:extent cx="2771775" cy="619125"/>
          <wp:effectExtent l="0" t="0" r="9525" b="9525"/>
          <wp:docPr id="50" name="Imagen 50" descr="C:\Users\Polar305\Documents\conferencia valdano\Logos\ovd 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C:\Users\Polar305\Documents\conferencia valdano\Logos\ovd comunicacion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475E"/>
    <w:multiLevelType w:val="multilevel"/>
    <w:tmpl w:val="304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29A"/>
    <w:rsid w:val="000002C4"/>
    <w:rsid w:val="001E6E12"/>
    <w:rsid w:val="0023702C"/>
    <w:rsid w:val="00291CBB"/>
    <w:rsid w:val="00384899"/>
    <w:rsid w:val="004440A3"/>
    <w:rsid w:val="004F6FC6"/>
    <w:rsid w:val="005F343F"/>
    <w:rsid w:val="006033CA"/>
    <w:rsid w:val="00647156"/>
    <w:rsid w:val="00662196"/>
    <w:rsid w:val="00665F6A"/>
    <w:rsid w:val="00692CD6"/>
    <w:rsid w:val="006B26C9"/>
    <w:rsid w:val="00703BC8"/>
    <w:rsid w:val="00765FA8"/>
    <w:rsid w:val="007A049C"/>
    <w:rsid w:val="007C1D80"/>
    <w:rsid w:val="007E47B9"/>
    <w:rsid w:val="007E529A"/>
    <w:rsid w:val="007F031D"/>
    <w:rsid w:val="008529B5"/>
    <w:rsid w:val="008746E4"/>
    <w:rsid w:val="00875296"/>
    <w:rsid w:val="008B11D7"/>
    <w:rsid w:val="00935BE7"/>
    <w:rsid w:val="00957F28"/>
    <w:rsid w:val="00972333"/>
    <w:rsid w:val="009C1463"/>
    <w:rsid w:val="00A7750F"/>
    <w:rsid w:val="00A94180"/>
    <w:rsid w:val="00B43CA7"/>
    <w:rsid w:val="00C451AE"/>
    <w:rsid w:val="00CB7154"/>
    <w:rsid w:val="00D041DC"/>
    <w:rsid w:val="00E16F0C"/>
    <w:rsid w:val="00FD46D0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56"/>
    <w:rPr>
      <w:rFonts w:eastAsiaTheme="minorHAnsi" w:cs="Calibri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CA7"/>
    <w:pPr>
      <w:tabs>
        <w:tab w:val="center" w:pos="4419"/>
        <w:tab w:val="right" w:pos="8838"/>
      </w:tabs>
    </w:pPr>
    <w:rPr>
      <w:rFonts w:eastAsia="Calibri" w:cs="Times New Roman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3CA7"/>
  </w:style>
  <w:style w:type="paragraph" w:styleId="Piedepgina">
    <w:name w:val="footer"/>
    <w:basedOn w:val="Normal"/>
    <w:link w:val="PiedepginaCar"/>
    <w:uiPriority w:val="99"/>
    <w:unhideWhenUsed/>
    <w:rsid w:val="00B43CA7"/>
    <w:pPr>
      <w:tabs>
        <w:tab w:val="center" w:pos="4419"/>
        <w:tab w:val="right" w:pos="8838"/>
      </w:tabs>
    </w:pPr>
    <w:rPr>
      <w:rFonts w:eastAsia="Calibri" w:cs="Times New Roman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3CA7"/>
  </w:style>
  <w:style w:type="paragraph" w:styleId="Textodeglobo">
    <w:name w:val="Balloon Text"/>
    <w:basedOn w:val="Normal"/>
    <w:link w:val="TextodegloboCar"/>
    <w:uiPriority w:val="99"/>
    <w:semiHidden/>
    <w:unhideWhenUsed/>
    <w:rsid w:val="00B43CA7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B43C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3CA7"/>
  </w:style>
  <w:style w:type="paragraph" w:styleId="Sinespaciado">
    <w:name w:val="No Spacing"/>
    <w:uiPriority w:val="1"/>
    <w:qFormat/>
    <w:rsid w:val="00647156"/>
    <w:rPr>
      <w:rFonts w:eastAsiaTheme="minorHAnsi" w:cs="Calibri"/>
      <w:color w:val="000000"/>
      <w:sz w:val="24"/>
      <w:szCs w:val="24"/>
    </w:rPr>
  </w:style>
  <w:style w:type="paragraph" w:customStyle="1" w:styleId="Default">
    <w:name w:val="Default"/>
    <w:rsid w:val="006033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718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90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%20Mesa\Desktop\OVD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OVD plantilla</Template>
  <TotalTime>177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Mesa</dc:creator>
  <cp:lastModifiedBy>Lobillo</cp:lastModifiedBy>
  <cp:revision>4</cp:revision>
  <dcterms:created xsi:type="dcterms:W3CDTF">2015-09-14T23:13:00Z</dcterms:created>
  <dcterms:modified xsi:type="dcterms:W3CDTF">2017-03-03T17:15:00Z</dcterms:modified>
</cp:coreProperties>
</file>