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CD" w:rsidRDefault="00BD66A1">
      <w:pPr>
        <w:pStyle w:val="Seccin"/>
      </w:pPr>
      <w:r>
        <w:rPr>
          <w:lang w:val="es-CO" w:eastAsia="es-C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11081E" wp14:editId="2771252A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6199505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692765"/>
                <wp:effectExtent l="0" t="0" r="2540" b="0"/>
                <wp:wrapNone/>
                <wp:docPr id="23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15748867"/>
                              <w:placeholder>
                                <w:docPart w:val="1ADA60611D76479690A79C0B6D6D7A6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518CD" w:rsidRDefault="005B00D4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  <w:lang w:val="es-CO"/>
                                  </w:rPr>
                                  <w:t>RINCON JURIDICO ABOGADOS S.A.S</w:t>
                                </w:r>
                              </w:p>
                            </w:sdtContent>
                          </w:sdt>
                          <w:p w:rsidR="009518CD" w:rsidRDefault="0082236C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id w:val="715748868"/>
                                <w:placeholder>
                                  <w:docPart w:val="3D3E2C551CB54384A637B2177B937DFB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4646E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[Escriba su dirección]</w:t>
                                </w:r>
                              </w:sdtContent>
                            </w:sdt>
                            <w:r w:rsidR="00A4646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646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A4646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715748869"/>
                                <w:placeholder>
                                  <w:docPart w:val="C4A9DC6A8007457EBD0C453F4AF77FE6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4646E">
                                  <w:rPr>
                                    <w:color w:val="FFFFFF" w:themeColor="background1"/>
                                  </w:rPr>
                                  <w:t>[Escriba su número de teléfono]</w:t>
                                </w:r>
                              </w:sdtContent>
                            </w:sdt>
                            <w:r w:rsidR="00A4646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4646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 w:rsidR="00A4646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715748870"/>
                                <w:placeholder>
                                  <w:docPart w:val="3B5B8E4A83A04AC78A87FA18938BCCDA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4646E">
                                  <w:rPr>
                                    <w:color w:val="FFFFFF" w:themeColor="background1"/>
                                  </w:rPr>
                                  <w:t>[Escriba su dirección de correo electrónico]</w:t>
                                </w:r>
                              </w:sdtContent>
                            </w:sdt>
                            <w:r w:rsidR="00A4646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12" o:spid="_x0000_s1026" style="position:absolute;margin-left:0;margin-top:0;width:90pt;height:841.95pt;z-index:251783168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15748867"/>
                        <w:placeholder>
                          <w:docPart w:val="1ADA60611D76479690A79C0B6D6D7A60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9518CD" w:rsidRDefault="005B00D4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  <w:lang w:val="es-CO"/>
                            </w:rPr>
                            <w:t>RINCON JURIDICO ABOGADOS S.A.S</w:t>
                          </w:r>
                        </w:p>
                      </w:sdtContent>
                    </w:sdt>
                    <w:p w:rsidR="009518CD" w:rsidRDefault="0082236C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2"/>
                            <w:szCs w:val="22"/>
                          </w:rPr>
                          <w:id w:val="715748868"/>
                          <w:placeholder>
                            <w:docPart w:val="3D3E2C551CB54384A637B2177B937DFB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A4646E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[Escriba su dirección]</w:t>
                          </w:r>
                        </w:sdtContent>
                      </w:sdt>
                      <w:r w:rsidR="00A4646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A4646E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 w:rsidR="00A4646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715748869"/>
                          <w:placeholder>
                            <w:docPart w:val="C4A9DC6A8007457EBD0C453F4AF77FE6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A4646E">
                            <w:rPr>
                              <w:color w:val="FFFFFF" w:themeColor="background1"/>
                            </w:rPr>
                            <w:t>[Escriba su número de teléfono]</w:t>
                          </w:r>
                        </w:sdtContent>
                      </w:sdt>
                      <w:r w:rsidR="00A4646E">
                        <w:rPr>
                          <w:color w:val="FFFFFF" w:themeColor="background1"/>
                        </w:rPr>
                        <w:t xml:space="preserve"> </w:t>
                      </w:r>
                      <w:r w:rsidR="00A4646E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 w:rsidR="00A4646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715748870"/>
                          <w:placeholder>
                            <w:docPart w:val="3B5B8E4A83A04AC78A87FA18938BCCDA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A4646E">
                            <w:rPr>
                              <w:color w:val="FFFFFF" w:themeColor="background1"/>
                            </w:rPr>
                            <w:t>[Escriba su dirección de correo electrónico]</w:t>
                          </w:r>
                        </w:sdtContent>
                      </w:sdt>
                      <w:r w:rsidR="00A4646E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val="es-CO" w:eastAsia="es-CO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3AAB93ED" wp14:editId="6356B281">
                <wp:simplePos x="0" y="0"/>
                <wp:positionH relativeFrom="page">
                  <wp:posOffset>5621020</wp:posOffset>
                </wp:positionH>
                <wp:positionV relativeFrom="page">
                  <wp:posOffset>-182880</wp:posOffset>
                </wp:positionV>
                <wp:extent cx="1900555" cy="10561320"/>
                <wp:effectExtent l="77470" t="83820" r="12700" b="3810"/>
                <wp:wrapNone/>
                <wp:docPr id="1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10561320"/>
                          <a:chOff x="8904" y="-305"/>
                          <a:chExt cx="2993" cy="16632"/>
                        </a:xfrm>
                      </wpg:grpSpPr>
                      <wpg:grpSp>
                        <wpg:cNvPr id="15" name="Group 216"/>
                        <wpg:cNvGrpSpPr>
                          <a:grpSpLocks/>
                        </wpg:cNvGrpSpPr>
                        <wpg:grpSpPr bwMode="auto">
                          <a:xfrm>
                            <a:off x="9695" y="-305"/>
                            <a:ext cx="2202" cy="16632"/>
                            <a:chOff x="9695" y="-305"/>
                            <a:chExt cx="2202" cy="16632"/>
                          </a:xfrm>
                        </wpg:grpSpPr>
                        <wps:wsp>
                          <wps:cNvPr id="16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95" y="-289"/>
                              <a:ext cx="0" cy="16106"/>
                            </a:xfrm>
                            <a:prstGeom prst="straightConnector1">
                              <a:avLst/>
                            </a:prstGeom>
                            <a:noFill/>
                            <a:ln w="12700" cmpd="sng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>
                              <a:outerShdw dist="107763" dir="13500000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0048" y="-305"/>
                              <a:ext cx="1849" cy="16632"/>
                              <a:chOff x="10055" y="-317"/>
                              <a:chExt cx="1849" cy="16632"/>
                            </a:xfrm>
                          </wpg:grpSpPr>
                          <wps:wsp>
                            <wps:cNvPr id="18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14" y="-317"/>
                                <a:ext cx="1512" cy="166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107763" dir="135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04" y="-294"/>
                                <a:ext cx="0" cy="16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8" y="-271"/>
                                <a:ext cx="0" cy="1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5" y="-306"/>
                                <a:ext cx="0" cy="16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2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8904" y="11910"/>
                            <a:ext cx="1737" cy="168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442.6pt;margin-top:-14.4pt;width:149.65pt;height:831.6pt;z-index:251786240;mso-position-horizontal-relative:page;mso-position-vertical-relative:page" coordorigin="8904,-305" coordsize="2993,1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">
                <v:group id="Group 216" o:spid="_x0000_s1027" style="position:absolute;left:9695;top:-305;width:2202;height:16632" coordorigin="9695,-305" coordsize="2202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7" o:spid="_x0000_s1028" type="#_x0000_t32" style="position:absolute;left:9695;top:-289;width:0;height:16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DYyb8AAADbAAAADwAAAGRycy9kb3ducmV2LnhtbERPS4vCMBC+L/gfwgje1tRlfVCNIiui&#10;Hlu9eBuSsS02k9Jkbf33ZmHB23x8z1lteluLB7W+cqxgMk5AEGtnKi4UXM77zwUIH5AN1o5JwZM8&#10;bNaDjxWmxnWc0SMPhYgh7FNUUIbQpFJ6XZJFP3YNceRurrUYImwLaVrsYrit5VeSzKTFimNDiQ39&#10;lKTv+a9VMN8VB9Rml3XXfB4yuz/Rt54qNRr22yWIQH14i//dRxPnz+Dvl3iAX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DYyb8AAADbAAAADwAAAAAAAAAAAAAAAACh&#10;AgAAZHJzL2Rvd25yZXYueG1sUEsFBgAAAAAEAAQA+QAAAI0DAAAAAA==&#10;" strokecolor="#7598d9 [3205]" strokeweight="1pt">
                    <v:shadow on="t" color="#244482 [1605]" opacity=".5" offset="-6pt,-6pt"/>
                  </v:shape>
                  <v:group id="Group 218" o:spid="_x0000_s1029" style="position:absolute;left:10048;top:-305;width:1849;height:16632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ctangle 219" o:spid="_x0000_s1030" style="position:absolute;left:10314;top:-317;width:1512;height:16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vqsEA&#10;AADbAAAADwAAAGRycy9kb3ducmV2LnhtbESPQWvCQBCF7wX/wzKCl6IbhUpNXUVEodfGXHobstMk&#10;bXZ2ya6a/PvOQfA2w3vz3jfb/eA6daM+tp4NLBcZKOLK25ZrA+XlPH8HFROyxc4zGRgpwn43edli&#10;bv2dv+hWpFpJCMccDTQphVzrWDXkMC58IBbtx/cOk6x9rW2Pdwl3nV5l2Vo7bFkaGgx0bKj6K67O&#10;AA9V+Vb8Ysma+TVswth9n0ZjZtPh8AEq0ZCe5sf1pxV8gZVfZAC9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pr6rBAAAA2wAAAA8AAAAAAAAAAAAAAAAAmAIAAGRycy9kb3du&#10;cmV2LnhtbFBLBQYAAAAABAAEAPUAAACGAwAAAAA=&#10;" fillcolor="#7598d9 [3205]" stroked="f" strokeweight="0">
                      <v:fill color2="#3565c0 [2373]" rotate="t" focusposition=".5,.5" focussize="" focus="100%" type="gradientRadial"/>
                      <v:shadow on="t" color="#244482 [1605]" opacity=".5" offset="-6pt,-6pt"/>
                    </v:rect>
                    <v:shape id="AutoShape 220" o:spid="_x0000_s1031" type="#_x0000_t32" style="position:absolute;left:11904;top:-294;width:0;height:16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9Mu8EAAADbAAAADwAAAGRycy9kb3ducmV2LnhtbERPTWvCQBC9C/0PyxR6001LNW10E4oi&#10;1mNiL70Nu2MSmp0N2dXEf+8WCr3N433OpphsJ640+NaxgudFAoJYO9NyreDrtJ+/gfAB2WDnmBTc&#10;yEORP8w2mBk3cknXKtQihrDPUEETQp9J6XVDFv3C9cSRO7vBYohwqKUZcIzhtpMvSbKSFluODQ32&#10;tG1I/1QXqyDd1QfUZleO31UaSrs/0qteKvX0OH2sQQSawr/4z/1p4vx3+P0lHi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n0y7wQAAANsAAAAPAAAAAAAAAAAAAAAA&#10;AKECAABkcnMvZG93bnJldi54bWxQSwUGAAAAAAQABAD5AAAAjwMAAAAA&#10;" strokecolor="#7598d9 [3205]" strokeweight="1pt">
                      <v:shadow on="t" color="#244482 [1605]" opacity=".5" offset="-6pt,-6pt"/>
                    </v:shape>
                    <v:shape id="AutoShape 221" o:spid="_x0000_s1032" type="#_x0000_t32" style="position:absolute;left:10198;top:-271;width:0;height:16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kvm8AAAADbAAAADwAAAGRycy9kb3ducmV2LnhtbERPu2rDMBTdC/0HcQvZarmheeBYCSHB&#10;NBntdsl2kW5sU+vKWKrt/H01FDoezjs/zLYTIw2+dazgLUlBEGtnWq4VfH0Wr1sQPiAb7ByTggd5&#10;OOyfn3LMjJu4pLEKtYgh7DNU0ITQZ1J63ZBFn7ieOHJ3N1gMEQ61NANOMdx2cpmma2mx5djQYE+n&#10;hvR39WMVbM71B2pzLqdbtQmlLa70rldKLV7m4w5EoDn8i//cF6NgGdfHL/EH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JL5vAAAAA2wAAAA8AAAAAAAAAAAAAAAAA&#10;oQIAAGRycy9kb3ducmV2LnhtbFBLBQYAAAAABAAEAPkAAACOAwAAAAA=&#10;" strokecolor="#7598d9 [3205]" strokeweight="1pt">
                      <v:shadow on="t" color="#244482 [1605]" opacity=".5" offset="-6pt,-6pt"/>
                    </v:shape>
                    <v:shape id="AutoShape 222" o:spid="_x0000_s1033" type="#_x0000_t32" style="position:absolute;left:10055;top:-306;width:0;height:1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WKAMEAAADbAAAADwAAAGRycy9kb3ducmV2LnhtbESPQYvCMBSE78L+h/AW9qapsupSjbIo&#10;oh5bveztkTzbss1LaaKt/94IgsdhZr5hluve1uJGra8cKxiPEhDE2pmKCwXn0274A8IHZIO1Y1Jw&#10;Jw/r1cdgialxHWd0y0MhIoR9igrKEJpUSq9LsuhHriGO3sW1FkOUbSFNi12E21pOkmQmLVYcF0ps&#10;aFOS/s+vVsF8W+xRm23W/eXzkNndkb71VKmvz/53ASJQH97hV/tgFEzG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hYoAwQAAANsAAAAPAAAAAAAAAAAAAAAA&#10;AKECAABkcnMvZG93bnJldi54bWxQSwUGAAAAAAQABAD5AAAAjwMAAAAA&#10;" strokecolor="#7598d9 [3205]" strokeweight="1pt">
                      <v:shadow on="t" color="#244482 [1605]" opacity=".5" offset="-6pt,-6pt"/>
                    </v:shape>
                  </v:group>
                </v:group>
                <v:oval id="Oval 223" o:spid="_x0000_s1034" style="position:absolute;left:8904;top:11910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+SsMA&#10;AADbAAAADwAAAGRycy9kb3ducmV2LnhtbESPS2vDMBCE74H+B7GF3hK5KgnFjWLaQiCXkmfvW2vr&#10;R62VsWTH/fdRIJDjMDPfMMtstI0YqPOVYw3PswQEce5MxYWG03E9fQXhA7LBxjFp+CcP2ephssTU&#10;uDPvaTiEQkQI+xQ1lCG0qZQ+L8min7mWOHq/rrMYouwKaTo8R7htpEqShbRYcVwosaXPkvK/Q281&#10;9MnPV/3Su933R7OYq1M9zFu11frpcXx/AxFoDPfwrb0xGpSC65f4A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j+SsMAAADbAAAADwAAAAAAAAAAAAAAAACYAgAAZHJzL2Rv&#10;d25yZXYueG1sUEsFBgAAAAAEAAQA9QAAAIgDAAAAAA==&#10;" fillcolor="#acc1e8 [1941]" strokecolor="#7598d9 [3205]" strokeweight="1pt">
                  <v:fill color2="#7598d9 [3205]" focus="50%" type="gradient"/>
                  <v:shadow on="t" color="#244482 [1605]" opacity=".5" offset="-6pt,-6pt"/>
                </v:oval>
                <w10:wrap anchorx="page" anchory="page"/>
              </v:group>
            </w:pict>
          </mc:Fallback>
        </mc:AlternateContent>
      </w:r>
      <w:r>
        <w:rPr>
          <w:lang w:val="es-CO" w:eastAsia="es-C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0ADCAD" wp14:editId="0BC09C36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6199505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692765"/>
                <wp:effectExtent l="0" t="0" r="2540" b="0"/>
                <wp:wrapNone/>
                <wp:docPr id="13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27803532"/>
                              <w:placeholder>
                                <w:docPart w:val="20B4F0643F80412C94CA0566BDA605D2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9518CD" w:rsidRDefault="005B00D4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  <w:lang w:val="es-CO"/>
                                  </w:rPr>
                                  <w:t>RINCON JURIDICO ABOGADOS S.A.S</w:t>
                                </w:r>
                              </w:p>
                            </w:sdtContent>
                          </w:sdt>
                          <w:p w:rsidR="009518CD" w:rsidRDefault="0073466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4661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Cra 29 b No. 34 c 30</w:t>
                            </w:r>
                            <w:r w:rsidR="00A4646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646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A4646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4661">
                              <w:rPr>
                                <w:color w:val="FFFFFF" w:themeColor="background1"/>
                              </w:rPr>
                              <w:t>+57 3103760501 / + 57 3128836048</w:t>
                            </w:r>
                            <w:r w:rsidR="00A4646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4646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 w:rsidR="00A4646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4661">
                              <w:rPr>
                                <w:color w:val="FFFFFF" w:themeColor="background1"/>
                              </w:rPr>
                              <w:t xml:space="preserve"> rinconjuridicosas@gmail.com  Facebook: Rincón Jurídico</w:t>
                            </w:r>
                            <w:r w:rsidR="00A4646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24" o:spid="_x0000_s1027" style="position:absolute;margin-left:0;margin-top:0;width:90pt;height:841.95pt;z-index:251787264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27803532"/>
                        <w:placeholder>
                          <w:docPart w:val="20B4F0643F80412C94CA0566BDA605D2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p w:rsidR="009518CD" w:rsidRDefault="005B00D4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  <w:lang w:val="es-CO"/>
                            </w:rPr>
                            <w:t>RINCON JURIDICO ABOGADOS S.A.S</w:t>
                          </w:r>
                        </w:p>
                      </w:sdtContent>
                    </w:sdt>
                    <w:p w:rsidR="009518CD" w:rsidRDefault="00734661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734661">
                        <w:rPr>
                          <w:color w:val="FFFFFF" w:themeColor="background1"/>
                          <w:sz w:val="22"/>
                          <w:szCs w:val="22"/>
                        </w:rPr>
                        <w:t>Cra 29 b No. 34 c 30</w:t>
                      </w:r>
                      <w:r w:rsidR="00A4646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A4646E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 w:rsidR="00A4646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734661">
                        <w:rPr>
                          <w:color w:val="FFFFFF" w:themeColor="background1"/>
                        </w:rPr>
                        <w:t>+57 3103760501 / + 57 3128836048</w:t>
                      </w:r>
                      <w:r w:rsidR="00A4646E">
                        <w:rPr>
                          <w:color w:val="FFFFFF" w:themeColor="background1"/>
                        </w:rPr>
                        <w:t xml:space="preserve"> </w:t>
                      </w:r>
                      <w:r w:rsidR="00A4646E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 w:rsidR="00A4646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734661">
                        <w:rPr>
                          <w:color w:val="FFFFFF" w:themeColor="background1"/>
                        </w:rPr>
                        <w:t xml:space="preserve"> rinconjuridicosas@gmail.com  Facebook: Rincón Jurídico</w:t>
                      </w:r>
                      <w:r w:rsidR="00A4646E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val="es-CO" w:eastAsia="es-C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358267" wp14:editId="5AD8B1DC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12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4" o:spid="_x0000_s1026" style="position:absolute;margin-left:0;margin-top:542.25pt;width:186.2pt;height:183.3pt;flip:x;z-index:25178521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lang w:val="es-CO"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2C3C48" wp14:editId="2A117D8F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11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26" style="position:absolute;margin-left:0;margin-top:542.25pt;width:186.2pt;height:183.3pt;flip:x;z-index:25178112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ipO1n1wIAALw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p w:rsidR="009518CD" w:rsidRPr="00734661" w:rsidRDefault="00BD66A1" w:rsidP="00734661">
      <w:pPr>
        <w:pStyle w:val="Seccin"/>
        <w:jc w:val="center"/>
        <w:rPr>
          <w:b/>
          <w:color w:val="2A2F92"/>
          <w:sz w:val="24"/>
          <w:szCs w:val="24"/>
        </w:rPr>
      </w:pPr>
      <w:r>
        <w:rPr>
          <w:b/>
          <w:color w:val="2A2F92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10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3" o:spid="_x0000_s1026" style="position:absolute;margin-left:0;margin-top:542.25pt;width:186.2pt;height:183.3pt;flip:x;z-index:25177395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Jo4z6vYAgAAvA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color w:val="2A2F92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9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3" o:spid="_x0000_s1026" style="position:absolute;margin-left:0;margin-top:542.25pt;width:186.2pt;height:183.3pt;flip:x;z-index:25177088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HO2GRjYAgAAuw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color w:val="2A2F92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8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9" o:spid="_x0000_s1026" style="position:absolute;margin-left:0;margin-top:542.25pt;width:186.2pt;height:183.3pt;flip:x;z-index:25176166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Ax1iejYAgAAuw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color w:val="2A2F92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7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0;margin-top:542.25pt;width:186.2pt;height:183.3pt;flip:x;z-index:25175859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6a1wIAALo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eFpemtcCAAC6BQAADgAAAAAAAAAAAAAAAAAuAgAA&#10;ZHJzL2Uyb0RvYy54bWxQSwECLQAUAAYACAAAACEAqKKJGOEAAAAKAQAADwAAAAAAAAAAAAAAAAAx&#10;BQAAZHJzL2Rvd25yZXYueG1sUEsFBgAAAAAEAAQA8wAAAD8GAAAAAA=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b/>
          <w:color w:val="2A2F92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0;margin-top:542.25pt;width:186.2pt;height:183.3pt;flip:x;z-index:25175552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ABDRgD1gIAALo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5B00D4">
        <w:rPr>
          <w:b/>
          <w:color w:val="2A2F92"/>
          <w:sz w:val="24"/>
          <w:szCs w:val="24"/>
        </w:rPr>
        <w:t xml:space="preserve">GESTION </w:t>
      </w:r>
      <w:r w:rsidR="00734661" w:rsidRPr="00734661">
        <w:rPr>
          <w:b/>
          <w:color w:val="2A2F92"/>
          <w:sz w:val="24"/>
          <w:szCs w:val="24"/>
        </w:rPr>
        <w:t>NOMINA/ PERSONAL EN MISION</w:t>
      </w:r>
    </w:p>
    <w:p w:rsidR="00734661" w:rsidRDefault="00734661" w:rsidP="00734661">
      <w:pPr>
        <w:pStyle w:val="Seccin"/>
        <w:jc w:val="both"/>
        <w:rPr>
          <w:color w:val="7F7F7F" w:themeColor="text1" w:themeTint="80"/>
          <w:sz w:val="24"/>
          <w:szCs w:val="24"/>
        </w:rPr>
      </w:pPr>
    </w:p>
    <w:p w:rsidR="003E6BD2" w:rsidRDefault="003E6BD2" w:rsidP="00734661">
      <w:pPr>
        <w:pStyle w:val="Seccin"/>
        <w:jc w:val="both"/>
        <w:rPr>
          <w:color w:val="7F7F7F" w:themeColor="text1" w:themeTint="80"/>
          <w:sz w:val="24"/>
          <w:szCs w:val="24"/>
        </w:rPr>
      </w:pPr>
      <w:bookmarkStart w:id="0" w:name="_GoBack"/>
      <w:bookmarkEnd w:id="0"/>
    </w:p>
    <w:p w:rsidR="00BD66A1" w:rsidRDefault="00BD66A1" w:rsidP="00071286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  <w:r>
        <w:rPr>
          <w:rFonts w:asciiTheme="minorHAnsi" w:eastAsiaTheme="minorEastAsia" w:hAnsiTheme="minorHAnsi" w:cs="Aharoni"/>
          <w:caps w:val="0"/>
          <w:spacing w:val="0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5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1" o:spid="_x0000_s1026" style="position:absolute;margin-left:0;margin-top:542.25pt;width:186.2pt;height:183.3pt;flip:x;z-index:25177907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EWeh6fYAgAAuw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rFonts w:asciiTheme="minorHAnsi" w:eastAsiaTheme="minorEastAsia" w:hAnsiTheme="minorHAnsi" w:cs="Aharoni"/>
          <w:caps w:val="0"/>
          <w:spacing w:val="0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4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0" o:spid="_x0000_s1026" style="position:absolute;margin-left:0;margin-top:542.25pt;width:186.2pt;height:183.3pt;flip:x;z-index:2517780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ua1gIAALs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BlYcua1gIAALs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5B00D4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Proporcionamos </w:t>
      </w:r>
      <w:r w:rsidR="00C119AF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 oportunamente la ayuda que las</w:t>
      </w:r>
      <w:r w:rsidR="005B00D4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 empresa</w:t>
      </w:r>
      <w:r w:rsidR="00C119AF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s</w:t>
      </w:r>
      <w:r w:rsidR="005B00D4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 necesita</w:t>
      </w:r>
      <w:r w:rsidR="00C119AF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n</w:t>
      </w:r>
      <w:r w:rsidR="005B00D4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 por medio de la  administración de nómina, contando con personal calificado para ofrecerle </w:t>
      </w:r>
      <w:r w:rsidR="00C119AF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mayor productividad</w:t>
      </w:r>
      <w:r w:rsidR="005B00D4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.</w:t>
      </w:r>
    </w:p>
    <w:p w:rsidR="00071286" w:rsidRDefault="00071286" w:rsidP="00071286">
      <w:pPr>
        <w:pStyle w:val="Seccin"/>
        <w:ind w:right="850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5B00D4" w:rsidRDefault="005B00D4" w:rsidP="00071286">
      <w:pPr>
        <w:pStyle w:val="Seccin"/>
        <w:ind w:right="850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  <w:r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Proceso que se lleva a cabo en diferentes etapas:</w:t>
      </w:r>
    </w:p>
    <w:p w:rsidR="00071286" w:rsidRDefault="00071286" w:rsidP="00071286">
      <w:pPr>
        <w:pStyle w:val="Seccin"/>
        <w:ind w:right="850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5B00D4" w:rsidRPr="005A79DB" w:rsidRDefault="005B00D4" w:rsidP="00071286">
      <w:pPr>
        <w:pStyle w:val="Seccin"/>
        <w:numPr>
          <w:ilvl w:val="0"/>
          <w:numId w:val="25"/>
        </w:numPr>
        <w:ind w:left="0"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  <w:r w:rsidRPr="005B00D4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>Selección y búsqueda del personal</w:t>
      </w:r>
      <w:r w:rsidR="005A79DB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 xml:space="preserve">, </w:t>
      </w:r>
      <w:r w:rsidR="005A79DB" w:rsidRPr="005A79DB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solicitado por la necesidad de la empresa de contar con un personal idóneo y acorde para realiz</w:t>
      </w:r>
      <w:r w:rsidR="005A79DB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ar las funciones necesarias  y </w:t>
      </w:r>
      <w:r w:rsidR="005A79DB" w:rsidRPr="005A79DB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 llevar a cabo satisfactoriamente su objeto social o el cumplimiento de sus objetivos económicos y metas económicas.</w:t>
      </w:r>
    </w:p>
    <w:p w:rsidR="005A79DB" w:rsidRPr="005A79DB" w:rsidRDefault="005A79DB" w:rsidP="00071286">
      <w:pPr>
        <w:pStyle w:val="Seccin"/>
        <w:ind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</w:p>
    <w:p w:rsidR="005A79DB" w:rsidRPr="005A79DB" w:rsidRDefault="003E6BD2" w:rsidP="00071286">
      <w:pPr>
        <w:pStyle w:val="Seccin"/>
        <w:numPr>
          <w:ilvl w:val="0"/>
          <w:numId w:val="25"/>
        </w:numPr>
        <w:ind w:left="0"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  <w:r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>Análisis</w:t>
      </w:r>
      <w:r w:rsidR="005A79DB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 xml:space="preserve"> profesional del cargo, </w:t>
      </w:r>
      <w:r w:rsidR="005A79DB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por medio de psicólogos altamente calificados para los perfiles del puesto requerido.</w:t>
      </w:r>
    </w:p>
    <w:p w:rsidR="005A79DB" w:rsidRDefault="005A79DB" w:rsidP="00071286">
      <w:pPr>
        <w:pStyle w:val="Prrafodelista"/>
        <w:ind w:left="0" w:right="850"/>
        <w:rPr>
          <w:rFonts w:cs="Aharoni"/>
          <w:b/>
          <w:caps/>
          <w:sz w:val="22"/>
          <w:szCs w:val="22"/>
        </w:rPr>
      </w:pPr>
    </w:p>
    <w:p w:rsidR="00327063" w:rsidRDefault="005A79DB" w:rsidP="00071286">
      <w:pPr>
        <w:pStyle w:val="Seccin"/>
        <w:numPr>
          <w:ilvl w:val="0"/>
          <w:numId w:val="25"/>
        </w:numPr>
        <w:ind w:left="0"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  <w:r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 xml:space="preserve">Contratación de personal, </w:t>
      </w:r>
      <w:r w:rsidR="00327063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 xml:space="preserve"> </w:t>
      </w:r>
      <w:r w:rsidRPr="00327063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formalizar con apego a la ley la futura relación de trabajo para garantizar los </w:t>
      </w:r>
      <w:r w:rsidR="003E6BD2" w:rsidRPr="00327063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intereses,</w:t>
      </w:r>
      <w:r w:rsidRPr="00327063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 </w:t>
      </w:r>
      <w:r w:rsidRPr="00327063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derechos, tanto del trabajador como la empresa</w:t>
      </w:r>
      <w:r w:rsidR="00327063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.</w:t>
      </w:r>
    </w:p>
    <w:p w:rsidR="000844F1" w:rsidRPr="000844F1" w:rsidRDefault="000844F1" w:rsidP="000844F1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327063" w:rsidRDefault="003E6BD2" w:rsidP="00071286">
      <w:pPr>
        <w:pStyle w:val="Seccin"/>
        <w:numPr>
          <w:ilvl w:val="0"/>
          <w:numId w:val="25"/>
        </w:numPr>
        <w:ind w:left="0"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  <w:r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>Exámenes</w:t>
      </w:r>
      <w:r w:rsidR="00327063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 xml:space="preserve">, </w:t>
      </w:r>
      <w:r w:rsidR="00327063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de ingreso, periódicos y de retiro.</w:t>
      </w:r>
    </w:p>
    <w:p w:rsidR="000844F1" w:rsidRPr="000844F1" w:rsidRDefault="000844F1" w:rsidP="000844F1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327063" w:rsidRDefault="00327063" w:rsidP="00071286">
      <w:pPr>
        <w:pStyle w:val="Seccin"/>
        <w:numPr>
          <w:ilvl w:val="0"/>
          <w:numId w:val="25"/>
        </w:numPr>
        <w:ind w:left="0"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  <w:r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 xml:space="preserve">Afiliación, </w:t>
      </w:r>
      <w:r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a la seguridad social integral, ARL, AFP, EPS, y Caja de Compensación Familiar.</w:t>
      </w:r>
    </w:p>
    <w:p w:rsidR="000844F1" w:rsidRPr="000844F1" w:rsidRDefault="000844F1" w:rsidP="000844F1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071286" w:rsidRPr="000844F1" w:rsidRDefault="003E6BD2" w:rsidP="00071286">
      <w:pPr>
        <w:pStyle w:val="Seccin"/>
        <w:numPr>
          <w:ilvl w:val="0"/>
          <w:numId w:val="25"/>
        </w:numPr>
        <w:ind w:left="0"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  <w:r w:rsidRPr="00327063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>Administración</w:t>
      </w:r>
      <w:r w:rsidR="00327063" w:rsidRPr="00327063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 xml:space="preserve"> y Pago de </w:t>
      </w:r>
      <w:r w:rsidRPr="00327063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>Nómina</w:t>
      </w:r>
      <w:r w:rsidR="00327063" w:rsidRPr="00327063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 xml:space="preserve">, </w:t>
      </w:r>
      <w:r w:rsidR="00327063" w:rsidRPr="00327063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comprende</w:t>
      </w:r>
      <w:r w:rsidR="00327063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 xml:space="preserve"> la recepción, procesamiento de novedades, liquidación </w:t>
      </w:r>
      <w:r w:rsidR="00071286"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  <w:t>y pago a través de cuenta bancaria que se apertura en los bancos en convenio, donde se abonan los salarios y prestaciones sociales.</w:t>
      </w:r>
    </w:p>
    <w:p w:rsidR="000844F1" w:rsidRPr="000844F1" w:rsidRDefault="000844F1" w:rsidP="000844F1">
      <w:pPr>
        <w:pStyle w:val="Seccin"/>
        <w:ind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</w:p>
    <w:p w:rsidR="005142D1" w:rsidRDefault="00071286" w:rsidP="000844F1">
      <w:pPr>
        <w:pStyle w:val="Seccin"/>
        <w:numPr>
          <w:ilvl w:val="0"/>
          <w:numId w:val="25"/>
        </w:numPr>
        <w:ind w:left="0"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  <w:r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>Manejo de personal en estado de gravid</w:t>
      </w:r>
      <w:r w:rsidRPr="00071286"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>ez.</w:t>
      </w:r>
    </w:p>
    <w:p w:rsidR="000844F1" w:rsidRPr="000844F1" w:rsidRDefault="000844F1" w:rsidP="000844F1">
      <w:pPr>
        <w:pStyle w:val="Seccin"/>
        <w:ind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</w:p>
    <w:p w:rsidR="005142D1" w:rsidRDefault="005142D1" w:rsidP="000844F1">
      <w:pPr>
        <w:pStyle w:val="Seccin"/>
        <w:numPr>
          <w:ilvl w:val="0"/>
          <w:numId w:val="25"/>
        </w:numPr>
        <w:ind w:left="0"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  <w:r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>Manejo de Incapacidades y</w:t>
      </w:r>
    </w:p>
    <w:p w:rsidR="000844F1" w:rsidRPr="000844F1" w:rsidRDefault="000844F1" w:rsidP="000844F1">
      <w:pPr>
        <w:pStyle w:val="Seccin"/>
        <w:ind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</w:p>
    <w:p w:rsidR="005142D1" w:rsidRDefault="005142D1" w:rsidP="00071286">
      <w:pPr>
        <w:pStyle w:val="Seccin"/>
        <w:numPr>
          <w:ilvl w:val="0"/>
          <w:numId w:val="25"/>
        </w:numPr>
        <w:ind w:left="0" w:right="850"/>
        <w:jc w:val="both"/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</w:pPr>
      <w:r>
        <w:rPr>
          <w:rFonts w:asciiTheme="minorHAnsi" w:eastAsiaTheme="minorEastAsia" w:hAnsiTheme="minorHAnsi" w:cs="Aharoni"/>
          <w:b/>
          <w:caps w:val="0"/>
          <w:noProof w:val="0"/>
          <w:spacing w:val="0"/>
          <w:sz w:val="22"/>
          <w:szCs w:val="22"/>
        </w:rPr>
        <w:t>Acompañamiento en Procesos Jurídicos Laborales.</w:t>
      </w:r>
    </w:p>
    <w:p w:rsidR="000844F1" w:rsidRDefault="000844F1" w:rsidP="00071286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0844F1" w:rsidRDefault="000844F1" w:rsidP="00071286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0844F1" w:rsidRDefault="000844F1" w:rsidP="00071286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0844F1" w:rsidRDefault="000844F1" w:rsidP="00071286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0844F1" w:rsidRDefault="000844F1" w:rsidP="00071286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0844F1" w:rsidRDefault="000844F1" w:rsidP="00071286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0844F1" w:rsidRDefault="000844F1" w:rsidP="00071286">
      <w:pPr>
        <w:pStyle w:val="Seccin"/>
        <w:ind w:right="850"/>
        <w:jc w:val="both"/>
        <w:rPr>
          <w:rFonts w:asciiTheme="minorHAnsi" w:eastAsiaTheme="minorEastAsia" w:hAnsiTheme="minorHAnsi" w:cs="Aharoni"/>
          <w:caps w:val="0"/>
          <w:noProof w:val="0"/>
          <w:spacing w:val="0"/>
          <w:sz w:val="22"/>
          <w:szCs w:val="22"/>
        </w:rPr>
      </w:pPr>
    </w:p>
    <w:p w:rsidR="000844F1" w:rsidRPr="000844F1" w:rsidRDefault="000844F1" w:rsidP="000844F1">
      <w:pPr>
        <w:pStyle w:val="Seccin"/>
        <w:ind w:right="850"/>
        <w:jc w:val="right"/>
        <w:rPr>
          <w:rFonts w:asciiTheme="minorHAnsi" w:eastAsiaTheme="minorEastAsia" w:hAnsiTheme="minorHAnsi" w:cs="Aharoni"/>
          <w:b/>
          <w:caps w:val="0"/>
          <w:noProof w:val="0"/>
          <w:color w:val="2A2F92"/>
          <w:spacing w:val="0"/>
          <w:sz w:val="22"/>
          <w:szCs w:val="22"/>
        </w:rPr>
      </w:pPr>
      <w:r w:rsidRPr="000844F1">
        <w:rPr>
          <w:rFonts w:asciiTheme="minorHAnsi" w:eastAsiaTheme="minorEastAsia" w:hAnsiTheme="minorHAnsi" w:cs="Aharoni"/>
          <w:b/>
          <w:caps w:val="0"/>
          <w:noProof w:val="0"/>
          <w:color w:val="2A2F92"/>
          <w:spacing w:val="0"/>
          <w:sz w:val="22"/>
          <w:szCs w:val="22"/>
        </w:rPr>
        <w:t xml:space="preserve">“Tenemos un plan estratégico. Se llama hacer las cosas bien” </w:t>
      </w:r>
    </w:p>
    <w:p w:rsidR="00071286" w:rsidRPr="000844F1" w:rsidRDefault="000844F1" w:rsidP="000844F1">
      <w:pPr>
        <w:pStyle w:val="Seccin"/>
        <w:ind w:right="850"/>
        <w:jc w:val="right"/>
        <w:rPr>
          <w:rFonts w:asciiTheme="minorHAnsi" w:eastAsiaTheme="minorEastAsia" w:hAnsiTheme="minorHAnsi" w:cs="Aharoni"/>
          <w:caps w:val="0"/>
          <w:noProof w:val="0"/>
          <w:color w:val="2A2F92"/>
          <w:spacing w:val="0"/>
          <w:sz w:val="22"/>
          <w:szCs w:val="22"/>
        </w:rPr>
      </w:pPr>
      <w:r w:rsidRPr="000844F1">
        <w:rPr>
          <w:rFonts w:asciiTheme="minorHAnsi" w:eastAsiaTheme="minorEastAsia" w:hAnsiTheme="minorHAnsi" w:cs="Aharoni"/>
          <w:caps w:val="0"/>
          <w:noProof w:val="0"/>
          <w:color w:val="2A2F92"/>
          <w:spacing w:val="0"/>
          <w:sz w:val="22"/>
          <w:szCs w:val="22"/>
        </w:rPr>
        <w:t xml:space="preserve"> Herb Kelleher</w:t>
      </w:r>
    </w:p>
    <w:sectPr w:rsidR="00071286" w:rsidRPr="000844F1" w:rsidSect="009518CD">
      <w:headerReference w:type="default" r:id="rId12"/>
      <w:footerReference w:type="default" r:id="rId13"/>
      <w:headerReference w:type="first" r:id="rId14"/>
      <w:pgSz w:w="11907" w:h="16839" w:code="1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6C" w:rsidRDefault="0082236C">
      <w:r>
        <w:separator/>
      </w:r>
    </w:p>
  </w:endnote>
  <w:endnote w:type="continuationSeparator" w:id="0">
    <w:p w:rsidR="0082236C" w:rsidRDefault="008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CD" w:rsidRDefault="00A4646E">
    <w:pPr>
      <w:pStyle w:val="Piedepgina"/>
    </w:pPr>
    <w:r>
      <w:ptab w:relativeTo="margin" w:alignment="right" w:leader="none"/>
    </w:r>
    <w:r w:rsidR="0082236C">
      <w:fldChar w:fldCharType="begin"/>
    </w:r>
    <w:r w:rsidR="0082236C">
      <w:instrText xml:space="preserve"> PAGE </w:instrText>
    </w:r>
    <w:r w:rsidR="0082236C">
      <w:fldChar w:fldCharType="separate"/>
    </w:r>
    <w:r w:rsidR="000844F1">
      <w:rPr>
        <w:noProof/>
      </w:rPr>
      <w:t>2</w:t>
    </w:r>
    <w:r w:rsidR="0082236C">
      <w:rPr>
        <w:noProof/>
      </w:rPr>
      <w:fldChar w:fldCharType="end"/>
    </w:r>
    <w:r>
      <w:t xml:space="preserve"> </w:t>
    </w:r>
    <w:r w:rsidR="00BD66A1">
      <w:rPr>
        <w:noProof/>
        <w:lang w:val="es-CO" w:eastAsia="es-CO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8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6C" w:rsidRDefault="0082236C">
      <w:r>
        <w:separator/>
      </w:r>
    </w:p>
  </w:footnote>
  <w:footnote w:type="continuationSeparator" w:id="0">
    <w:p w:rsidR="0082236C" w:rsidRDefault="0082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CD" w:rsidRDefault="00A4646E">
    <w:pPr>
      <w:pStyle w:val="Encabezado"/>
    </w:pPr>
    <w:r>
      <w:ptab w:relativeTo="margin" w:alignment="right" w:leader="none"/>
    </w:r>
    <w:sdt>
      <w:sdtPr>
        <w:id w:val="80127134"/>
        <w:placeholder>
          <w:docPart w:val="9B20FDEFEF614429A4B4CAE93FEB100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7-11-15T00:00:00Z">
          <w:dateFormat w:val="d-M-yyyy"/>
          <w:lid w:val="es-ES"/>
          <w:storeMappedDataAs w:val="dateTime"/>
          <w:calendar w:val="gregorian"/>
        </w:date>
      </w:sdtPr>
      <w:sdtEndPr/>
      <w:sdtContent>
        <w:r w:rsidR="00071286">
          <w:t>15-11-2017</w:t>
        </w:r>
      </w:sdtContent>
    </w:sdt>
    <w:r w:rsidR="00BD66A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92EC2" wp14:editId="4203791B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246360"/>
              <wp:effectExtent l="0" t="0" r="19050" b="2794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4636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0;width:0;height:806.8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" strokecolor="#3260b6 [2245]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CD" w:rsidRDefault="00734661">
    <w:pPr>
      <w:pStyle w:val="Encabezado"/>
    </w:pPr>
    <w:r>
      <w:rPr>
        <w:noProof/>
        <w:lang w:val="es-CO" w:eastAsia="es-CO"/>
      </w:rPr>
      <w:drawing>
        <wp:inline distT="0" distB="0" distL="0" distR="0" wp14:anchorId="0C88B01B">
          <wp:extent cx="939165" cy="7378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Listaconvieta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Listaconvietas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8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26A4D02"/>
    <w:multiLevelType w:val="hybridMultilevel"/>
    <w:tmpl w:val="1092F8B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1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21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1"/>
  </w:num>
  <w:num w:numId="23">
    <w:abstractNumId w:val="15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1"/>
    <w:rsid w:val="00071286"/>
    <w:rsid w:val="000844F1"/>
    <w:rsid w:val="00202ECF"/>
    <w:rsid w:val="002C4EDC"/>
    <w:rsid w:val="00327063"/>
    <w:rsid w:val="003E6BD2"/>
    <w:rsid w:val="005142D1"/>
    <w:rsid w:val="005A79DB"/>
    <w:rsid w:val="005B00D4"/>
    <w:rsid w:val="00602E4B"/>
    <w:rsid w:val="00734661"/>
    <w:rsid w:val="0082236C"/>
    <w:rsid w:val="009518CD"/>
    <w:rsid w:val="00A4646E"/>
    <w:rsid w:val="00BD66A1"/>
    <w:rsid w:val="00C119A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CD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9518CD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9518CD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9518CD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9518CD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9518CD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9518CD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9518CD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9518CD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9518CD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9518CD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normal">
    <w:name w:val="Normal Indent"/>
    <w:basedOn w:val="Normal"/>
    <w:uiPriority w:val="99"/>
    <w:unhideWhenUsed/>
    <w:rsid w:val="009518CD"/>
    <w:pPr>
      <w:ind w:left="720"/>
    </w:pPr>
  </w:style>
  <w:style w:type="paragraph" w:customStyle="1" w:styleId="Seccin">
    <w:name w:val="Sección"/>
    <w:basedOn w:val="Normal"/>
    <w:uiPriority w:val="2"/>
    <w:qFormat/>
    <w:rsid w:val="009518CD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ubseccin">
    <w:name w:val="Subsección"/>
    <w:basedOn w:val="Normal"/>
    <w:uiPriority w:val="2"/>
    <w:qFormat/>
    <w:rsid w:val="009518CD"/>
    <w:pPr>
      <w:spacing w:before="60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8CD"/>
    <w:rPr>
      <w:color w:val="575F6D" w:themeColor="text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8CD"/>
    <w:rPr>
      <w:color w:val="575F6D" w:themeColor="text2"/>
      <w:sz w:val="20"/>
    </w:rPr>
  </w:style>
  <w:style w:type="character" w:styleId="Textoennegrita">
    <w:name w:val="Strong"/>
    <w:basedOn w:val="Fuentedeprrafopredeter"/>
    <w:uiPriority w:val="22"/>
    <w:qFormat/>
    <w:rsid w:val="009518CD"/>
    <w:rPr>
      <w:b/>
      <w:bCs/>
    </w:rPr>
  </w:style>
  <w:style w:type="character" w:styleId="Ttulodellibro">
    <w:name w:val="Book Title"/>
    <w:basedOn w:val="Fuentedeprrafopredeter"/>
    <w:uiPriority w:val="13"/>
    <w:qFormat/>
    <w:rsid w:val="009518CD"/>
    <w:rPr>
      <w:rFonts w:eastAsiaTheme="minorEastAsia" w:cstheme="minorBidi"/>
      <w:bCs w:val="0"/>
      <w:iCs w:val="0"/>
      <w:smallCaps/>
      <w:color w:val="000000"/>
      <w:spacing w:val="10"/>
      <w:szCs w:val="20"/>
      <w:lang w:val="es-ES"/>
    </w:rPr>
  </w:style>
  <w:style w:type="character" w:styleId="nfasis">
    <w:name w:val="Emphasis"/>
    <w:uiPriority w:val="20"/>
    <w:qFormat/>
    <w:rsid w:val="009518C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9518C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18C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18CD"/>
    <w:rPr>
      <w:i/>
      <w:iCs/>
      <w:color w:val="E65B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18CD"/>
    <w:rPr>
      <w:b/>
      <w:bCs/>
      <w:color w:val="E65B01" w:themeColor="accent1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18CD"/>
    <w:rPr>
      <w:b/>
      <w:bCs/>
      <w:i/>
      <w:iCs/>
      <w:color w:val="E65B01" w:themeColor="accent1" w:themeShade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18CD"/>
    <w:rPr>
      <w:b/>
      <w:bCs/>
      <w:color w:val="3667C3" w:themeColor="accent2" w:themeShade="BF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18CD"/>
    <w:rPr>
      <w:b/>
      <w:bCs/>
      <w:i/>
      <w:iCs/>
      <w:color w:val="3667C3" w:themeColor="accent2" w:themeShade="BF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9518C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destacada">
    <w:name w:val="Intense Quote"/>
    <w:basedOn w:val="Cita"/>
    <w:link w:val="CitadestacadaCar"/>
    <w:uiPriority w:val="30"/>
    <w:qFormat/>
    <w:rsid w:val="009518CD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18CD"/>
    <w:rPr>
      <w:color w:val="E65B01" w:themeColor="accent1" w:themeShade="BF"/>
      <w:sz w:val="20"/>
    </w:rPr>
  </w:style>
  <w:style w:type="paragraph" w:styleId="Cita">
    <w:name w:val="Quote"/>
    <w:basedOn w:val="Normal"/>
    <w:link w:val="CitaCar"/>
    <w:uiPriority w:val="29"/>
    <w:qFormat/>
    <w:rsid w:val="009518CD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Car">
    <w:name w:val="Cita Car"/>
    <w:basedOn w:val="Fuentedeprrafopredeter"/>
    <w:link w:val="Cita"/>
    <w:uiPriority w:val="29"/>
    <w:rsid w:val="009518CD"/>
    <w:rPr>
      <w:i/>
      <w:iCs/>
      <w:color w:val="414751" w:themeColor="text2" w:themeShade="BF"/>
      <w:sz w:val="20"/>
    </w:rPr>
  </w:style>
  <w:style w:type="character" w:styleId="Referenciaintensa">
    <w:name w:val="Intense Reference"/>
    <w:basedOn w:val="Fuentedeprrafopredeter"/>
    <w:uiPriority w:val="32"/>
    <w:qFormat/>
    <w:rsid w:val="009518C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ubttulo">
    <w:name w:val="Subtitle"/>
    <w:basedOn w:val="Normal"/>
    <w:link w:val="SubttuloCar"/>
    <w:uiPriority w:val="11"/>
    <w:rsid w:val="009518CD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518CD"/>
    <w:rPr>
      <w:i/>
      <w:iCs/>
      <w:color w:val="575F6D" w:themeColor="text2"/>
      <w:spacing w:val="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518CD"/>
    <w:rPr>
      <w:i/>
      <w:iCs/>
      <w:color w:val="E65B01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9518CD"/>
    <w:rPr>
      <w:b/>
      <w:bCs/>
      <w:i/>
      <w:iCs/>
      <w:color w:val="3667C3" w:themeColor="accent2" w:themeShade="BF"/>
    </w:rPr>
  </w:style>
  <w:style w:type="paragraph" w:styleId="Ttulo">
    <w:name w:val="Title"/>
    <w:basedOn w:val="Normal"/>
    <w:link w:val="TtuloCar"/>
    <w:uiPriority w:val="10"/>
    <w:rsid w:val="009518CD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518C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Listanumerada">
    <w:name w:val="Lista numerada"/>
    <w:uiPriority w:val="99"/>
    <w:rsid w:val="009518CD"/>
    <w:pPr>
      <w:numPr>
        <w:numId w:val="9"/>
      </w:numPr>
    </w:pPr>
  </w:style>
  <w:style w:type="numbering" w:customStyle="1" w:styleId="Listaconvietas1">
    <w:name w:val="Lista con viñetas1"/>
    <w:uiPriority w:val="99"/>
    <w:rsid w:val="009518CD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18CD"/>
    <w:pPr>
      <w:spacing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8CD"/>
    <w:rPr>
      <w:rFonts w:eastAsiaTheme="minorEastAsia" w:hAnsi="Tahoma" w:cstheme="minorBidi"/>
      <w:color w:val="575F6D" w:themeColor="text2"/>
      <w:sz w:val="16"/>
      <w:szCs w:val="16"/>
      <w:lang w:val="es-ES"/>
    </w:rPr>
  </w:style>
  <w:style w:type="paragraph" w:styleId="Listaconvietas">
    <w:name w:val="List Bullet"/>
    <w:basedOn w:val="Sangranormal"/>
    <w:uiPriority w:val="99"/>
    <w:unhideWhenUsed/>
    <w:rsid w:val="009518CD"/>
    <w:pPr>
      <w:numPr>
        <w:numId w:val="23"/>
      </w:numPr>
    </w:pPr>
  </w:style>
  <w:style w:type="paragraph" w:customStyle="1" w:styleId="Nombre">
    <w:name w:val="Nombre"/>
    <w:basedOn w:val="Normal"/>
    <w:uiPriority w:val="2"/>
    <w:qFormat/>
    <w:rsid w:val="009518CD"/>
    <w:rPr>
      <w:caps/>
      <w:color w:val="FFFFFF" w:themeColor="background1"/>
      <w:sz w:val="44"/>
      <w:szCs w:val="44"/>
    </w:rPr>
  </w:style>
  <w:style w:type="paragraph" w:customStyle="1" w:styleId="Direccindelremitente">
    <w:name w:val="Dirección del remitente"/>
    <w:basedOn w:val="Normal"/>
    <w:uiPriority w:val="3"/>
    <w:semiHidden/>
    <w:unhideWhenUsed/>
    <w:qFormat/>
    <w:rsid w:val="009518CD"/>
    <w:pPr>
      <w:spacing w:line="240" w:lineRule="auto"/>
    </w:pPr>
    <w:rPr>
      <w:color w:val="FFFFFF" w:themeColor="background1"/>
      <w:sz w:val="22"/>
      <w:szCs w:val="22"/>
    </w:rPr>
  </w:style>
  <w:style w:type="paragraph" w:styleId="Sinespaciado">
    <w:name w:val="No Spacing"/>
    <w:uiPriority w:val="1"/>
    <w:unhideWhenUsed/>
    <w:qFormat/>
    <w:rsid w:val="009518CD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Saludo">
    <w:name w:val="Salutation"/>
    <w:basedOn w:val="Sangranormal"/>
    <w:next w:val="Normal"/>
    <w:link w:val="SaludoCar"/>
    <w:uiPriority w:val="4"/>
    <w:unhideWhenUsed/>
    <w:qFormat/>
    <w:rsid w:val="009518CD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SaludoCar">
    <w:name w:val="Saludo Car"/>
    <w:basedOn w:val="Fuentedeprrafopredeter"/>
    <w:link w:val="Saludo"/>
    <w:uiPriority w:val="4"/>
    <w:rsid w:val="009518CD"/>
    <w:rPr>
      <w:b/>
      <w:bCs/>
      <w:color w:val="414751" w:themeColor="text2" w:themeShade="BF"/>
      <w:sz w:val="20"/>
    </w:rPr>
  </w:style>
  <w:style w:type="paragraph" w:customStyle="1" w:styleId="Direccindeldestinatario">
    <w:name w:val="Dirección del destinatario"/>
    <w:basedOn w:val="Sinespaciado"/>
    <w:uiPriority w:val="3"/>
    <w:semiHidden/>
    <w:unhideWhenUsed/>
    <w:qFormat/>
    <w:rsid w:val="009518CD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Cierre">
    <w:name w:val="Closing"/>
    <w:basedOn w:val="Sinespaciado"/>
    <w:link w:val="CierreCar"/>
    <w:uiPriority w:val="4"/>
    <w:semiHidden/>
    <w:unhideWhenUsed/>
    <w:qFormat/>
    <w:rsid w:val="009518CD"/>
    <w:pPr>
      <w:spacing w:before="960" w:after="960"/>
      <w:ind w:right="2520"/>
    </w:pPr>
  </w:style>
  <w:style w:type="character" w:customStyle="1" w:styleId="CierreCar">
    <w:name w:val="Cierre Car"/>
    <w:basedOn w:val="Fuentedeprrafopredeter"/>
    <w:link w:val="Cierre"/>
    <w:uiPriority w:val="4"/>
    <w:semiHidden/>
    <w:rsid w:val="009518CD"/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9518CD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9518CD"/>
    <w:rPr>
      <w:rFonts w:eastAsiaTheme="minorEastAsia" w:cstheme="minorBidi"/>
      <w:b/>
      <w:bCs/>
      <w:color w:val="FE8637" w:themeColor="accent1"/>
      <w:sz w:val="20"/>
      <w:szCs w:val="20"/>
      <w:lang w:val="es-ES"/>
    </w:rPr>
  </w:style>
  <w:style w:type="paragraph" w:customStyle="1" w:styleId="Nombredeldestinatario">
    <w:name w:val="Nombre del destinatario"/>
    <w:basedOn w:val="Normal"/>
    <w:uiPriority w:val="3"/>
    <w:semiHidden/>
    <w:unhideWhenUsed/>
    <w:qFormat/>
    <w:rsid w:val="009518CD"/>
    <w:pPr>
      <w:spacing w:before="480" w:line="240" w:lineRule="auto"/>
    </w:pPr>
    <w:rPr>
      <w:b/>
      <w:bCs/>
      <w:color w:val="414751" w:themeColor="text2" w:themeShade="BF"/>
    </w:rPr>
  </w:style>
  <w:style w:type="character" w:styleId="Textodelmarcadordeposicin">
    <w:name w:val="Placeholder Text"/>
    <w:basedOn w:val="Fuentedeprrafopredeter"/>
    <w:uiPriority w:val="99"/>
    <w:unhideWhenUsed/>
    <w:rsid w:val="009518CD"/>
    <w:rPr>
      <w:color w:val="808080"/>
    </w:rPr>
  </w:style>
  <w:style w:type="paragraph" w:styleId="Prrafodelista">
    <w:name w:val="List Paragraph"/>
    <w:basedOn w:val="Normal"/>
    <w:uiPriority w:val="6"/>
    <w:semiHidden/>
    <w:unhideWhenUsed/>
    <w:qFormat/>
    <w:rsid w:val="005A79D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CD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9518CD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9518CD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9518CD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9518CD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9518CD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9518CD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9518CD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9518CD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9518CD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9518CD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normal">
    <w:name w:val="Normal Indent"/>
    <w:basedOn w:val="Normal"/>
    <w:uiPriority w:val="99"/>
    <w:unhideWhenUsed/>
    <w:rsid w:val="009518CD"/>
    <w:pPr>
      <w:ind w:left="720"/>
    </w:pPr>
  </w:style>
  <w:style w:type="paragraph" w:customStyle="1" w:styleId="Seccin">
    <w:name w:val="Sección"/>
    <w:basedOn w:val="Normal"/>
    <w:uiPriority w:val="2"/>
    <w:qFormat/>
    <w:rsid w:val="009518CD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ubseccin">
    <w:name w:val="Subsección"/>
    <w:basedOn w:val="Normal"/>
    <w:uiPriority w:val="2"/>
    <w:qFormat/>
    <w:rsid w:val="009518CD"/>
    <w:pPr>
      <w:spacing w:before="60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8CD"/>
    <w:rPr>
      <w:color w:val="575F6D" w:themeColor="text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8CD"/>
    <w:rPr>
      <w:color w:val="575F6D" w:themeColor="text2"/>
      <w:sz w:val="20"/>
    </w:rPr>
  </w:style>
  <w:style w:type="character" w:styleId="Textoennegrita">
    <w:name w:val="Strong"/>
    <w:basedOn w:val="Fuentedeprrafopredeter"/>
    <w:uiPriority w:val="22"/>
    <w:qFormat/>
    <w:rsid w:val="009518CD"/>
    <w:rPr>
      <w:b/>
      <w:bCs/>
    </w:rPr>
  </w:style>
  <w:style w:type="character" w:styleId="Ttulodellibro">
    <w:name w:val="Book Title"/>
    <w:basedOn w:val="Fuentedeprrafopredeter"/>
    <w:uiPriority w:val="13"/>
    <w:qFormat/>
    <w:rsid w:val="009518CD"/>
    <w:rPr>
      <w:rFonts w:eastAsiaTheme="minorEastAsia" w:cstheme="minorBidi"/>
      <w:bCs w:val="0"/>
      <w:iCs w:val="0"/>
      <w:smallCaps/>
      <w:color w:val="000000"/>
      <w:spacing w:val="10"/>
      <w:szCs w:val="20"/>
      <w:lang w:val="es-ES"/>
    </w:rPr>
  </w:style>
  <w:style w:type="character" w:styleId="nfasis">
    <w:name w:val="Emphasis"/>
    <w:uiPriority w:val="20"/>
    <w:qFormat/>
    <w:rsid w:val="009518C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9518C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18C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18CD"/>
    <w:rPr>
      <w:i/>
      <w:iCs/>
      <w:color w:val="E65B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18CD"/>
    <w:rPr>
      <w:b/>
      <w:bCs/>
      <w:color w:val="E65B01" w:themeColor="accent1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18CD"/>
    <w:rPr>
      <w:b/>
      <w:bCs/>
      <w:i/>
      <w:iCs/>
      <w:color w:val="E65B01" w:themeColor="accent1" w:themeShade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18CD"/>
    <w:rPr>
      <w:b/>
      <w:bCs/>
      <w:color w:val="3667C3" w:themeColor="accent2" w:themeShade="BF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18CD"/>
    <w:rPr>
      <w:b/>
      <w:bCs/>
      <w:i/>
      <w:iCs/>
      <w:color w:val="3667C3" w:themeColor="accent2" w:themeShade="BF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9518C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destacada">
    <w:name w:val="Intense Quote"/>
    <w:basedOn w:val="Cita"/>
    <w:link w:val="CitadestacadaCar"/>
    <w:uiPriority w:val="30"/>
    <w:qFormat/>
    <w:rsid w:val="009518CD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18CD"/>
    <w:rPr>
      <w:color w:val="E65B01" w:themeColor="accent1" w:themeShade="BF"/>
      <w:sz w:val="20"/>
    </w:rPr>
  </w:style>
  <w:style w:type="paragraph" w:styleId="Cita">
    <w:name w:val="Quote"/>
    <w:basedOn w:val="Normal"/>
    <w:link w:val="CitaCar"/>
    <w:uiPriority w:val="29"/>
    <w:qFormat/>
    <w:rsid w:val="009518CD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Car">
    <w:name w:val="Cita Car"/>
    <w:basedOn w:val="Fuentedeprrafopredeter"/>
    <w:link w:val="Cita"/>
    <w:uiPriority w:val="29"/>
    <w:rsid w:val="009518CD"/>
    <w:rPr>
      <w:i/>
      <w:iCs/>
      <w:color w:val="414751" w:themeColor="text2" w:themeShade="BF"/>
      <w:sz w:val="20"/>
    </w:rPr>
  </w:style>
  <w:style w:type="character" w:styleId="Referenciaintensa">
    <w:name w:val="Intense Reference"/>
    <w:basedOn w:val="Fuentedeprrafopredeter"/>
    <w:uiPriority w:val="32"/>
    <w:qFormat/>
    <w:rsid w:val="009518C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ubttulo">
    <w:name w:val="Subtitle"/>
    <w:basedOn w:val="Normal"/>
    <w:link w:val="SubttuloCar"/>
    <w:uiPriority w:val="11"/>
    <w:rsid w:val="009518CD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518CD"/>
    <w:rPr>
      <w:i/>
      <w:iCs/>
      <w:color w:val="575F6D" w:themeColor="text2"/>
      <w:spacing w:val="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518CD"/>
    <w:rPr>
      <w:i/>
      <w:iCs/>
      <w:color w:val="E65B01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9518CD"/>
    <w:rPr>
      <w:b/>
      <w:bCs/>
      <w:i/>
      <w:iCs/>
      <w:color w:val="3667C3" w:themeColor="accent2" w:themeShade="BF"/>
    </w:rPr>
  </w:style>
  <w:style w:type="paragraph" w:styleId="Ttulo">
    <w:name w:val="Title"/>
    <w:basedOn w:val="Normal"/>
    <w:link w:val="TtuloCar"/>
    <w:uiPriority w:val="10"/>
    <w:rsid w:val="009518CD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518C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Listanumerada">
    <w:name w:val="Lista numerada"/>
    <w:uiPriority w:val="99"/>
    <w:rsid w:val="009518CD"/>
    <w:pPr>
      <w:numPr>
        <w:numId w:val="9"/>
      </w:numPr>
    </w:pPr>
  </w:style>
  <w:style w:type="numbering" w:customStyle="1" w:styleId="Listaconvietas1">
    <w:name w:val="Lista con viñetas1"/>
    <w:uiPriority w:val="99"/>
    <w:rsid w:val="009518CD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18CD"/>
    <w:pPr>
      <w:spacing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8CD"/>
    <w:rPr>
      <w:rFonts w:eastAsiaTheme="minorEastAsia" w:hAnsi="Tahoma" w:cstheme="minorBidi"/>
      <w:color w:val="575F6D" w:themeColor="text2"/>
      <w:sz w:val="16"/>
      <w:szCs w:val="16"/>
      <w:lang w:val="es-ES"/>
    </w:rPr>
  </w:style>
  <w:style w:type="paragraph" w:styleId="Listaconvietas">
    <w:name w:val="List Bullet"/>
    <w:basedOn w:val="Sangranormal"/>
    <w:uiPriority w:val="99"/>
    <w:unhideWhenUsed/>
    <w:rsid w:val="009518CD"/>
    <w:pPr>
      <w:numPr>
        <w:numId w:val="23"/>
      </w:numPr>
    </w:pPr>
  </w:style>
  <w:style w:type="paragraph" w:customStyle="1" w:styleId="Nombre">
    <w:name w:val="Nombre"/>
    <w:basedOn w:val="Normal"/>
    <w:uiPriority w:val="2"/>
    <w:qFormat/>
    <w:rsid w:val="009518CD"/>
    <w:rPr>
      <w:caps/>
      <w:color w:val="FFFFFF" w:themeColor="background1"/>
      <w:sz w:val="44"/>
      <w:szCs w:val="44"/>
    </w:rPr>
  </w:style>
  <w:style w:type="paragraph" w:customStyle="1" w:styleId="Direccindelremitente">
    <w:name w:val="Dirección del remitente"/>
    <w:basedOn w:val="Normal"/>
    <w:uiPriority w:val="3"/>
    <w:semiHidden/>
    <w:unhideWhenUsed/>
    <w:qFormat/>
    <w:rsid w:val="009518CD"/>
    <w:pPr>
      <w:spacing w:line="240" w:lineRule="auto"/>
    </w:pPr>
    <w:rPr>
      <w:color w:val="FFFFFF" w:themeColor="background1"/>
      <w:sz w:val="22"/>
      <w:szCs w:val="22"/>
    </w:rPr>
  </w:style>
  <w:style w:type="paragraph" w:styleId="Sinespaciado">
    <w:name w:val="No Spacing"/>
    <w:uiPriority w:val="1"/>
    <w:unhideWhenUsed/>
    <w:qFormat/>
    <w:rsid w:val="009518CD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Saludo">
    <w:name w:val="Salutation"/>
    <w:basedOn w:val="Sangranormal"/>
    <w:next w:val="Normal"/>
    <w:link w:val="SaludoCar"/>
    <w:uiPriority w:val="4"/>
    <w:unhideWhenUsed/>
    <w:qFormat/>
    <w:rsid w:val="009518CD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SaludoCar">
    <w:name w:val="Saludo Car"/>
    <w:basedOn w:val="Fuentedeprrafopredeter"/>
    <w:link w:val="Saludo"/>
    <w:uiPriority w:val="4"/>
    <w:rsid w:val="009518CD"/>
    <w:rPr>
      <w:b/>
      <w:bCs/>
      <w:color w:val="414751" w:themeColor="text2" w:themeShade="BF"/>
      <w:sz w:val="20"/>
    </w:rPr>
  </w:style>
  <w:style w:type="paragraph" w:customStyle="1" w:styleId="Direccindeldestinatario">
    <w:name w:val="Dirección del destinatario"/>
    <w:basedOn w:val="Sinespaciado"/>
    <w:uiPriority w:val="3"/>
    <w:semiHidden/>
    <w:unhideWhenUsed/>
    <w:qFormat/>
    <w:rsid w:val="009518CD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Cierre">
    <w:name w:val="Closing"/>
    <w:basedOn w:val="Sinespaciado"/>
    <w:link w:val="CierreCar"/>
    <w:uiPriority w:val="4"/>
    <w:semiHidden/>
    <w:unhideWhenUsed/>
    <w:qFormat/>
    <w:rsid w:val="009518CD"/>
    <w:pPr>
      <w:spacing w:before="960" w:after="960"/>
      <w:ind w:right="2520"/>
    </w:pPr>
  </w:style>
  <w:style w:type="character" w:customStyle="1" w:styleId="CierreCar">
    <w:name w:val="Cierre Car"/>
    <w:basedOn w:val="Fuentedeprrafopredeter"/>
    <w:link w:val="Cierre"/>
    <w:uiPriority w:val="4"/>
    <w:semiHidden/>
    <w:rsid w:val="009518CD"/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9518CD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9518CD"/>
    <w:rPr>
      <w:rFonts w:eastAsiaTheme="minorEastAsia" w:cstheme="minorBidi"/>
      <w:b/>
      <w:bCs/>
      <w:color w:val="FE8637" w:themeColor="accent1"/>
      <w:sz w:val="20"/>
      <w:szCs w:val="20"/>
      <w:lang w:val="es-ES"/>
    </w:rPr>
  </w:style>
  <w:style w:type="paragraph" w:customStyle="1" w:styleId="Nombredeldestinatario">
    <w:name w:val="Nombre del destinatario"/>
    <w:basedOn w:val="Normal"/>
    <w:uiPriority w:val="3"/>
    <w:semiHidden/>
    <w:unhideWhenUsed/>
    <w:qFormat/>
    <w:rsid w:val="009518CD"/>
    <w:pPr>
      <w:spacing w:before="480" w:line="240" w:lineRule="auto"/>
    </w:pPr>
    <w:rPr>
      <w:b/>
      <w:bCs/>
      <w:color w:val="414751" w:themeColor="text2" w:themeShade="BF"/>
    </w:rPr>
  </w:style>
  <w:style w:type="character" w:styleId="Textodelmarcadordeposicin">
    <w:name w:val="Placeholder Text"/>
    <w:basedOn w:val="Fuentedeprrafopredeter"/>
    <w:uiPriority w:val="99"/>
    <w:unhideWhenUsed/>
    <w:rsid w:val="009518CD"/>
    <w:rPr>
      <w:color w:val="808080"/>
    </w:rPr>
  </w:style>
  <w:style w:type="paragraph" w:styleId="Prrafodelista">
    <w:name w:val="List Paragraph"/>
    <w:basedOn w:val="Normal"/>
    <w:uiPriority w:val="6"/>
    <w:semiHidden/>
    <w:unhideWhenUsed/>
    <w:qFormat/>
    <w:rsid w:val="005A79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\AppData\Roaming\Microsoft\Plantillas\OrielResum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20FDEFEF614429A4B4CAE93FEB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EE323-05D7-4478-9F82-DF50AC923862}"/>
      </w:docPartPr>
      <w:docPartBody>
        <w:p w:rsidR="00000000" w:rsidRDefault="00815801">
          <w:pPr>
            <w:pStyle w:val="9B20FDEFEF614429A4B4CAE93FEB100E"/>
          </w:pPr>
          <w:r>
            <w:rPr>
              <w:lang w:val="es-ES"/>
            </w:rPr>
            <w:t>[Escriba la lista de aptitudes]</w:t>
          </w:r>
        </w:p>
      </w:docPartBody>
    </w:docPart>
    <w:docPart>
      <w:docPartPr>
        <w:name w:val="1ADA60611D76479690A79C0B6D6D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5FBD-F338-46A8-9726-253FE87AB374}"/>
      </w:docPartPr>
      <w:docPartBody>
        <w:p w:rsidR="00000000" w:rsidRDefault="00815801">
          <w:pPr>
            <w:pStyle w:val="1ADA60611D76479690A79C0B6D6D7A60"/>
          </w:pPr>
          <w:r>
            <w:rPr>
              <w:caps/>
              <w:color w:val="FFFFFF" w:themeColor="background1"/>
              <w:sz w:val="44"/>
              <w:szCs w:val="44"/>
            </w:rPr>
            <w:t>[Escriba su nombre]</w:t>
          </w:r>
        </w:p>
      </w:docPartBody>
    </w:docPart>
    <w:docPart>
      <w:docPartPr>
        <w:name w:val="3D3E2C551CB54384A637B2177B937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9612-4BAA-4F1F-9C87-2C96D8076B73}"/>
      </w:docPartPr>
      <w:docPartBody>
        <w:p w:rsidR="00000000" w:rsidRDefault="00815801">
          <w:pPr>
            <w:pStyle w:val="3D3E2C551CB54384A637B2177B937DFB"/>
          </w:pPr>
          <w:r>
            <w:rPr>
              <w:color w:val="FFFFFF" w:themeColor="background1"/>
            </w:rPr>
            <w:t>[Escriba su dirección]</w:t>
          </w:r>
        </w:p>
      </w:docPartBody>
    </w:docPart>
    <w:docPart>
      <w:docPartPr>
        <w:name w:val="C4A9DC6A8007457EBD0C453F4AF7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DCBD7-94D4-4CF8-8971-F032233DC7E7}"/>
      </w:docPartPr>
      <w:docPartBody>
        <w:p w:rsidR="00000000" w:rsidRDefault="00815801">
          <w:pPr>
            <w:pStyle w:val="C4A9DC6A8007457EBD0C453F4AF77FE6"/>
          </w:pPr>
          <w:r>
            <w:rPr>
              <w:color w:val="FFFFFF" w:themeColor="background1"/>
            </w:rPr>
            <w:t>[Escriba su númer</w:t>
          </w:r>
          <w:r>
            <w:rPr>
              <w:color w:val="FFFFFF" w:themeColor="background1"/>
            </w:rPr>
            <w:t>o de teléfono]</w:t>
          </w:r>
        </w:p>
      </w:docPartBody>
    </w:docPart>
    <w:docPart>
      <w:docPartPr>
        <w:name w:val="3B5B8E4A83A04AC78A87FA18938B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6569-5D93-4F56-B428-67B194F73610}"/>
      </w:docPartPr>
      <w:docPartBody>
        <w:p w:rsidR="00000000" w:rsidRDefault="00815801">
          <w:pPr>
            <w:pStyle w:val="3B5B8E4A83A04AC78A87FA18938BCCDA"/>
          </w:pPr>
          <w:r>
            <w:rPr>
              <w:color w:val="FFFFFF" w:themeColor="background1"/>
            </w:rPr>
            <w:t>[Escriba su dirección de 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01"/>
    <w:rsid w:val="0081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775F65449D44B988FE6A24E61E239F">
    <w:name w:val="9E775F65449D44B988FE6A24E61E239F"/>
  </w:style>
  <w:style w:type="paragraph" w:customStyle="1" w:styleId="7CC064D7068D4881B004B2B8CBFC893A">
    <w:name w:val="7CC064D7068D4881B004B2B8CBFC893A"/>
  </w:style>
  <w:style w:type="paragraph" w:customStyle="1" w:styleId="70404F6327C54AC8908B3E5532892590">
    <w:name w:val="70404F6327C54AC8908B3E5532892590"/>
  </w:style>
  <w:style w:type="paragraph" w:customStyle="1" w:styleId="01556040D009458481D6F211925BD523">
    <w:name w:val="01556040D009458481D6F211925BD523"/>
  </w:style>
  <w:style w:type="paragraph" w:customStyle="1" w:styleId="CEF3045E9CF64C5C9FDE56DDB2998DCF">
    <w:name w:val="CEF3045E9CF64C5C9FDE56DDB2998DCF"/>
  </w:style>
  <w:style w:type="paragraph" w:customStyle="1" w:styleId="7074F46F939647689E12D5DF85DBB45F">
    <w:name w:val="7074F46F939647689E12D5DF85DBB45F"/>
  </w:style>
  <w:style w:type="paragraph" w:customStyle="1" w:styleId="B6B347A51BCB456A8EFC31476EA8286E">
    <w:name w:val="B6B347A51BCB456A8EFC31476EA8286E"/>
  </w:style>
  <w:style w:type="paragraph" w:customStyle="1" w:styleId="572126A0542C4E1B8C007C9E8D303F6A">
    <w:name w:val="572126A0542C4E1B8C007C9E8D303F6A"/>
  </w:style>
  <w:style w:type="paragraph" w:customStyle="1" w:styleId="9B20FDEFEF614429A4B4CAE93FEB100E">
    <w:name w:val="9B20FDEFEF614429A4B4CAE93FEB100E"/>
  </w:style>
  <w:style w:type="paragraph" w:customStyle="1" w:styleId="1ADA60611D76479690A79C0B6D6D7A60">
    <w:name w:val="1ADA60611D76479690A79C0B6D6D7A60"/>
  </w:style>
  <w:style w:type="paragraph" w:customStyle="1" w:styleId="3D3E2C551CB54384A637B2177B937DFB">
    <w:name w:val="3D3E2C551CB54384A637B2177B937DFB"/>
  </w:style>
  <w:style w:type="paragraph" w:customStyle="1" w:styleId="C4A9DC6A8007457EBD0C453F4AF77FE6">
    <w:name w:val="C4A9DC6A8007457EBD0C453F4AF77FE6"/>
  </w:style>
  <w:style w:type="paragraph" w:customStyle="1" w:styleId="3B5B8E4A83A04AC78A87FA18938BCCDA">
    <w:name w:val="3B5B8E4A83A04AC78A87FA18938BCCDA"/>
  </w:style>
  <w:style w:type="paragraph" w:customStyle="1" w:styleId="20B4F0643F80412C94CA0566BDA605D2">
    <w:name w:val="20B4F0643F80412C94CA0566BDA605D2"/>
  </w:style>
  <w:style w:type="paragraph" w:customStyle="1" w:styleId="F471DB243605447B9A82072FB42DA8BA">
    <w:name w:val="F471DB243605447B9A82072FB42DA8BA"/>
  </w:style>
  <w:style w:type="paragraph" w:customStyle="1" w:styleId="9BE5C871664746708E2818FF9A2A37DE">
    <w:name w:val="9BE5C871664746708E2818FF9A2A37DE"/>
  </w:style>
  <w:style w:type="paragraph" w:customStyle="1" w:styleId="165A433683F148DA87A58486DB802379">
    <w:name w:val="165A433683F148DA87A58486DB8023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775F65449D44B988FE6A24E61E239F">
    <w:name w:val="9E775F65449D44B988FE6A24E61E239F"/>
  </w:style>
  <w:style w:type="paragraph" w:customStyle="1" w:styleId="7CC064D7068D4881B004B2B8CBFC893A">
    <w:name w:val="7CC064D7068D4881B004B2B8CBFC893A"/>
  </w:style>
  <w:style w:type="paragraph" w:customStyle="1" w:styleId="70404F6327C54AC8908B3E5532892590">
    <w:name w:val="70404F6327C54AC8908B3E5532892590"/>
  </w:style>
  <w:style w:type="paragraph" w:customStyle="1" w:styleId="01556040D009458481D6F211925BD523">
    <w:name w:val="01556040D009458481D6F211925BD523"/>
  </w:style>
  <w:style w:type="paragraph" w:customStyle="1" w:styleId="CEF3045E9CF64C5C9FDE56DDB2998DCF">
    <w:name w:val="CEF3045E9CF64C5C9FDE56DDB2998DCF"/>
  </w:style>
  <w:style w:type="paragraph" w:customStyle="1" w:styleId="7074F46F939647689E12D5DF85DBB45F">
    <w:name w:val="7074F46F939647689E12D5DF85DBB45F"/>
  </w:style>
  <w:style w:type="paragraph" w:customStyle="1" w:styleId="B6B347A51BCB456A8EFC31476EA8286E">
    <w:name w:val="B6B347A51BCB456A8EFC31476EA8286E"/>
  </w:style>
  <w:style w:type="paragraph" w:customStyle="1" w:styleId="572126A0542C4E1B8C007C9E8D303F6A">
    <w:name w:val="572126A0542C4E1B8C007C9E8D303F6A"/>
  </w:style>
  <w:style w:type="paragraph" w:customStyle="1" w:styleId="9B20FDEFEF614429A4B4CAE93FEB100E">
    <w:name w:val="9B20FDEFEF614429A4B4CAE93FEB100E"/>
  </w:style>
  <w:style w:type="paragraph" w:customStyle="1" w:styleId="1ADA60611D76479690A79C0B6D6D7A60">
    <w:name w:val="1ADA60611D76479690A79C0B6D6D7A60"/>
  </w:style>
  <w:style w:type="paragraph" w:customStyle="1" w:styleId="3D3E2C551CB54384A637B2177B937DFB">
    <w:name w:val="3D3E2C551CB54384A637B2177B937DFB"/>
  </w:style>
  <w:style w:type="paragraph" w:customStyle="1" w:styleId="C4A9DC6A8007457EBD0C453F4AF77FE6">
    <w:name w:val="C4A9DC6A8007457EBD0C453F4AF77FE6"/>
  </w:style>
  <w:style w:type="paragraph" w:customStyle="1" w:styleId="3B5B8E4A83A04AC78A87FA18938BCCDA">
    <w:name w:val="3B5B8E4A83A04AC78A87FA18938BCCDA"/>
  </w:style>
  <w:style w:type="paragraph" w:customStyle="1" w:styleId="20B4F0643F80412C94CA0566BDA605D2">
    <w:name w:val="20B4F0643F80412C94CA0566BDA605D2"/>
  </w:style>
  <w:style w:type="paragraph" w:customStyle="1" w:styleId="F471DB243605447B9A82072FB42DA8BA">
    <w:name w:val="F471DB243605447B9A82072FB42DA8BA"/>
  </w:style>
  <w:style w:type="paragraph" w:customStyle="1" w:styleId="9BE5C871664746708E2818FF9A2A37DE">
    <w:name w:val="9BE5C871664746708E2818FF9A2A37DE"/>
  </w:style>
  <w:style w:type="paragraph" w:customStyle="1" w:styleId="165A433683F148DA87A58486DB802379">
    <w:name w:val="165A433683F148DA87A58486DB802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>2017-11-15T00:00:00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1A6D-FB91-42A6-BAA9-AA9613E65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0B6A2C18-AC7F-4DEE-96B7-341707A3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OrielResume(2)</Template>
  <TotalTime>370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(Oriel theme)</vt:lpstr>
      <vt:lpstr>2005</vt:lpstr>
    </vt:vector>
  </TitlesOfParts>
  <Company>Luffi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(Oriel theme)</dc:title>
  <dc:creator>RINCON JURIDICO ABOGADOS S.A.S</dc:creator>
  <cp:lastModifiedBy>Luffi</cp:lastModifiedBy>
  <cp:revision>5</cp:revision>
  <dcterms:created xsi:type="dcterms:W3CDTF">2017-11-15T22:24:00Z</dcterms:created>
  <dcterms:modified xsi:type="dcterms:W3CDTF">2017-11-16T04:36:00Z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TC101927509990</vt:lpwstr>
  </property>
</Properties>
</file>