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DDD" w:themeColor="accent1"/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0629D5" w:rsidRDefault="00ED4CED" w:rsidP="001B2ABD">
            <w:pPr>
              <w:tabs>
                <w:tab w:val="left" w:pos="990"/>
              </w:tabs>
              <w:jc w:val="center"/>
            </w:pPr>
            <w:bookmarkStart w:id="0" w:name="_GoBack" w:colFirst="2" w:colLast="2"/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963973" cy="84201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agrztecnologi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752" cy="84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79056E" w:rsidRDefault="0079056E" w:rsidP="0079056E">
            <w:pPr>
              <w:contextualSpacing/>
              <w:rPr>
                <w:color w:val="FF0000"/>
                <w:sz w:val="40"/>
                <w:szCs w:val="40"/>
              </w:rPr>
            </w:pPr>
          </w:p>
          <w:p w:rsidR="0079056E" w:rsidRDefault="0079056E" w:rsidP="0079056E">
            <w:pPr>
              <w:contextualSpacing/>
              <w:rPr>
                <w:color w:val="FF0000"/>
                <w:sz w:val="40"/>
                <w:szCs w:val="40"/>
              </w:rPr>
            </w:pPr>
          </w:p>
          <w:p w:rsidR="00AE75A6" w:rsidRDefault="00AE75A6" w:rsidP="0079056E">
            <w:pPr>
              <w:contextualSpacing/>
              <w:rPr>
                <w:color w:val="FF0000"/>
                <w:sz w:val="40"/>
                <w:szCs w:val="40"/>
              </w:rPr>
            </w:pPr>
          </w:p>
          <w:p w:rsidR="001D5CF9" w:rsidRPr="00AE75A6" w:rsidRDefault="001D5CF9" w:rsidP="0079056E">
            <w:pPr>
              <w:contextualSpacing/>
              <w:rPr>
                <w:color w:val="FF0000"/>
                <w:sz w:val="40"/>
                <w:szCs w:val="40"/>
              </w:rPr>
            </w:pPr>
            <w:r w:rsidRPr="0079056E">
              <w:rPr>
                <w:color w:val="FF0000"/>
                <w:sz w:val="40"/>
                <w:szCs w:val="40"/>
              </w:rPr>
              <w:t>HARDWARE</w:t>
            </w:r>
          </w:p>
          <w:p w:rsidR="0079056E" w:rsidRDefault="0079056E" w:rsidP="0079056E">
            <w:pPr>
              <w:contextualSpacing/>
              <w:rPr>
                <w:b/>
                <w:sz w:val="24"/>
                <w:szCs w:val="24"/>
              </w:rPr>
            </w:pPr>
          </w:p>
          <w:p w:rsidR="0079056E" w:rsidRDefault="0079056E" w:rsidP="0079056E">
            <w:pPr>
              <w:contextualSpacing/>
              <w:rPr>
                <w:b/>
                <w:sz w:val="24"/>
                <w:szCs w:val="24"/>
              </w:rPr>
            </w:pPr>
          </w:p>
          <w:p w:rsidR="00ED4CED" w:rsidRPr="0079056E" w:rsidRDefault="00ED4CED" w:rsidP="0079056E">
            <w:pPr>
              <w:contextualSpacing/>
              <w:rPr>
                <w:b/>
                <w:sz w:val="24"/>
                <w:szCs w:val="24"/>
              </w:rPr>
            </w:pPr>
            <w:r w:rsidRPr="0079056E">
              <w:rPr>
                <w:b/>
                <w:sz w:val="24"/>
                <w:szCs w:val="24"/>
              </w:rPr>
              <w:t>Equipos de escritorio</w:t>
            </w:r>
          </w:p>
          <w:p w:rsidR="00ED4CED" w:rsidRPr="001D5CF9" w:rsidRDefault="00ED4CED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Computadoras personales</w:t>
            </w:r>
          </w:p>
          <w:p w:rsidR="00ED4CED" w:rsidRPr="00AE75A6" w:rsidRDefault="00ED4CED" w:rsidP="0079056E">
            <w:pPr>
              <w:contextualSpacing/>
              <w:rPr>
                <w:sz w:val="24"/>
                <w:szCs w:val="24"/>
                <w:lang w:val="en-US"/>
              </w:rPr>
            </w:pPr>
            <w:r w:rsidRPr="00AE75A6">
              <w:rPr>
                <w:sz w:val="24"/>
                <w:szCs w:val="24"/>
                <w:lang w:val="en-US"/>
              </w:rPr>
              <w:t>Workstations</w:t>
            </w:r>
          </w:p>
          <w:p w:rsidR="00ED4CED" w:rsidRPr="00AE75A6" w:rsidRDefault="00ED4CED" w:rsidP="0079056E">
            <w:pPr>
              <w:contextualSpacing/>
              <w:rPr>
                <w:sz w:val="24"/>
                <w:szCs w:val="24"/>
                <w:lang w:val="en-US"/>
              </w:rPr>
            </w:pPr>
            <w:r w:rsidRPr="00AE75A6">
              <w:rPr>
                <w:sz w:val="24"/>
                <w:szCs w:val="24"/>
                <w:lang w:val="en-US"/>
              </w:rPr>
              <w:t>Thin Clients</w:t>
            </w:r>
          </w:p>
          <w:p w:rsidR="00ED4CED" w:rsidRPr="00AE75A6" w:rsidRDefault="00ED4CED" w:rsidP="0079056E">
            <w:pPr>
              <w:contextualSpacing/>
              <w:rPr>
                <w:sz w:val="24"/>
                <w:szCs w:val="24"/>
                <w:lang w:val="en-US"/>
              </w:rPr>
            </w:pPr>
            <w:r w:rsidRPr="00AE75A6">
              <w:rPr>
                <w:sz w:val="24"/>
                <w:szCs w:val="24"/>
                <w:lang w:val="en-US"/>
              </w:rPr>
              <w:t>All in One</w:t>
            </w:r>
          </w:p>
          <w:p w:rsidR="001D5CF9" w:rsidRPr="00AE75A6" w:rsidRDefault="001D5CF9" w:rsidP="0079056E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ED4CED" w:rsidRPr="0079056E" w:rsidRDefault="00ED4CED" w:rsidP="0079056E">
            <w:pPr>
              <w:contextualSpacing/>
              <w:rPr>
                <w:b/>
                <w:sz w:val="24"/>
                <w:szCs w:val="24"/>
              </w:rPr>
            </w:pPr>
            <w:r w:rsidRPr="0079056E">
              <w:rPr>
                <w:b/>
                <w:sz w:val="24"/>
                <w:szCs w:val="24"/>
              </w:rPr>
              <w:t>Equipos móviles</w:t>
            </w:r>
          </w:p>
          <w:p w:rsidR="00ED4CED" w:rsidRPr="001D5CF9" w:rsidRDefault="00ED4CED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Portátiles Empresariales</w:t>
            </w:r>
          </w:p>
          <w:p w:rsidR="00ED4CED" w:rsidRPr="001D5CF9" w:rsidRDefault="00ED4CED" w:rsidP="0079056E">
            <w:pPr>
              <w:contextualSpacing/>
              <w:rPr>
                <w:sz w:val="24"/>
                <w:szCs w:val="24"/>
              </w:rPr>
            </w:pPr>
            <w:proofErr w:type="spellStart"/>
            <w:r w:rsidRPr="001D5CF9">
              <w:rPr>
                <w:sz w:val="24"/>
                <w:szCs w:val="24"/>
              </w:rPr>
              <w:t>Tablets</w:t>
            </w:r>
            <w:proofErr w:type="spellEnd"/>
          </w:p>
          <w:p w:rsidR="00ED4CED" w:rsidRDefault="00ED4CED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Phablets</w:t>
            </w:r>
          </w:p>
          <w:p w:rsidR="001D5CF9" w:rsidRDefault="001D5CF9" w:rsidP="0079056E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Smarthphones</w:t>
            </w:r>
            <w:proofErr w:type="spellEnd"/>
          </w:p>
          <w:p w:rsidR="001D5CF9" w:rsidRPr="001D5CF9" w:rsidRDefault="001D5CF9" w:rsidP="0079056E">
            <w:pPr>
              <w:contextualSpacing/>
              <w:rPr>
                <w:sz w:val="24"/>
                <w:szCs w:val="24"/>
              </w:rPr>
            </w:pPr>
          </w:p>
          <w:p w:rsidR="00ED4CED" w:rsidRPr="0079056E" w:rsidRDefault="00ED4CED" w:rsidP="0079056E">
            <w:pPr>
              <w:contextualSpacing/>
              <w:rPr>
                <w:b/>
                <w:sz w:val="24"/>
                <w:szCs w:val="24"/>
              </w:rPr>
            </w:pPr>
            <w:r w:rsidRPr="0079056E">
              <w:rPr>
                <w:b/>
                <w:sz w:val="24"/>
                <w:szCs w:val="24"/>
              </w:rPr>
              <w:t>Servidores</w:t>
            </w:r>
          </w:p>
          <w:p w:rsidR="00ED4CED" w:rsidRPr="001D5CF9" w:rsidRDefault="00ED4CED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Torre (AMD &amp; Intel)</w:t>
            </w:r>
          </w:p>
          <w:p w:rsidR="00ED4CED" w:rsidRPr="001D5CF9" w:rsidRDefault="00ED4CED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Rack (AMD &amp; Intel)</w:t>
            </w:r>
          </w:p>
          <w:p w:rsidR="00ED4CED" w:rsidRDefault="00ED4CED" w:rsidP="0079056E">
            <w:pPr>
              <w:contextualSpacing/>
              <w:rPr>
                <w:sz w:val="24"/>
                <w:szCs w:val="24"/>
              </w:rPr>
            </w:pPr>
            <w:proofErr w:type="spellStart"/>
            <w:r w:rsidRPr="001D5CF9">
              <w:rPr>
                <w:sz w:val="24"/>
                <w:szCs w:val="24"/>
              </w:rPr>
              <w:t>Blades</w:t>
            </w:r>
            <w:proofErr w:type="spellEnd"/>
            <w:r w:rsidRPr="001D5CF9">
              <w:rPr>
                <w:sz w:val="24"/>
                <w:szCs w:val="24"/>
              </w:rPr>
              <w:t xml:space="preserve"> (AMD &amp; Intel)</w:t>
            </w:r>
          </w:p>
          <w:p w:rsidR="001D5CF9" w:rsidRPr="001D5CF9" w:rsidRDefault="001D5CF9" w:rsidP="0079056E">
            <w:pPr>
              <w:contextualSpacing/>
              <w:rPr>
                <w:sz w:val="24"/>
                <w:szCs w:val="24"/>
              </w:rPr>
            </w:pPr>
          </w:p>
          <w:p w:rsidR="007F2EFA" w:rsidRPr="0079056E" w:rsidRDefault="007F2EFA" w:rsidP="0079056E">
            <w:pPr>
              <w:contextualSpacing/>
              <w:rPr>
                <w:sz w:val="24"/>
                <w:szCs w:val="24"/>
              </w:rPr>
            </w:pPr>
            <w:r w:rsidRPr="0079056E">
              <w:rPr>
                <w:sz w:val="24"/>
                <w:szCs w:val="24"/>
              </w:rPr>
              <w:t>Imagen e impresión</w:t>
            </w:r>
          </w:p>
          <w:p w:rsidR="007F2EFA" w:rsidRPr="001D5CF9" w:rsidRDefault="007F2EFA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 xml:space="preserve">Escáner </w:t>
            </w:r>
          </w:p>
          <w:p w:rsidR="007F2EFA" w:rsidRPr="001D5CF9" w:rsidRDefault="007F2EFA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 xml:space="preserve">Impresoras </w:t>
            </w:r>
          </w:p>
          <w:p w:rsidR="007F2EFA" w:rsidRPr="001D5CF9" w:rsidRDefault="007F2EFA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 xml:space="preserve">Multifuncionales </w:t>
            </w:r>
          </w:p>
          <w:p w:rsidR="007F2EFA" w:rsidRPr="001D5CF9" w:rsidRDefault="007F2EFA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Plotters</w:t>
            </w:r>
          </w:p>
          <w:p w:rsidR="000629D5" w:rsidRDefault="00C64A30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Sistemas operativos</w:t>
            </w:r>
          </w:p>
          <w:p w:rsidR="001D5CF9" w:rsidRPr="001D5CF9" w:rsidRDefault="001D5CF9" w:rsidP="0079056E">
            <w:pPr>
              <w:contextualSpacing/>
              <w:rPr>
                <w:sz w:val="24"/>
                <w:szCs w:val="24"/>
              </w:rPr>
            </w:pPr>
          </w:p>
          <w:p w:rsidR="001D5CF9" w:rsidRPr="0079056E" w:rsidRDefault="001D5CF9" w:rsidP="0079056E">
            <w:pPr>
              <w:contextualSpacing/>
              <w:rPr>
                <w:b/>
                <w:sz w:val="24"/>
                <w:szCs w:val="24"/>
              </w:rPr>
            </w:pPr>
            <w:r w:rsidRPr="0079056E">
              <w:rPr>
                <w:sz w:val="24"/>
                <w:szCs w:val="24"/>
              </w:rPr>
              <w:t>S</w:t>
            </w:r>
            <w:r w:rsidRPr="0079056E">
              <w:rPr>
                <w:b/>
                <w:sz w:val="24"/>
                <w:szCs w:val="24"/>
              </w:rPr>
              <w:t>eguridad</w:t>
            </w:r>
          </w:p>
          <w:p w:rsidR="001D5CF9" w:rsidRPr="001D5CF9" w:rsidRDefault="001D5CF9" w:rsidP="0079056E">
            <w:pPr>
              <w:contextualSpacing/>
              <w:rPr>
                <w:sz w:val="24"/>
                <w:szCs w:val="24"/>
              </w:rPr>
            </w:pPr>
            <w:proofErr w:type="spellStart"/>
            <w:r w:rsidRPr="001D5CF9">
              <w:rPr>
                <w:sz w:val="24"/>
                <w:szCs w:val="24"/>
              </w:rPr>
              <w:t>Endpoint</w:t>
            </w:r>
            <w:proofErr w:type="spellEnd"/>
          </w:p>
          <w:p w:rsidR="001D5CF9" w:rsidRPr="001D5CF9" w:rsidRDefault="001D5CF9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Seguridad Web</w:t>
            </w:r>
          </w:p>
          <w:p w:rsidR="001D5CF9" w:rsidRPr="001D5CF9" w:rsidRDefault="001D5CF9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Seguridad Centro de Datos</w:t>
            </w:r>
          </w:p>
          <w:p w:rsidR="001D5CF9" w:rsidRPr="001D5CF9" w:rsidRDefault="001D5CF9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Control de Acceso</w:t>
            </w:r>
          </w:p>
          <w:p w:rsidR="001D5CF9" w:rsidRPr="001D5CF9" w:rsidRDefault="001D5CF9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Perimetral / Firewall</w:t>
            </w:r>
          </w:p>
          <w:p w:rsidR="001D5CF9" w:rsidRPr="0079056E" w:rsidRDefault="001D5CF9" w:rsidP="0079056E">
            <w:pPr>
              <w:contextualSpacing/>
              <w:rPr>
                <w:sz w:val="24"/>
                <w:szCs w:val="24"/>
              </w:rPr>
            </w:pPr>
          </w:p>
          <w:p w:rsidR="00FD3296" w:rsidRPr="001D5CF9" w:rsidRDefault="00FD3296" w:rsidP="0079056E">
            <w:pPr>
              <w:rPr>
                <w:sz w:val="24"/>
                <w:szCs w:val="24"/>
              </w:rPr>
            </w:pPr>
          </w:p>
          <w:p w:rsidR="0079056E" w:rsidRPr="0079056E" w:rsidRDefault="001D5CF9" w:rsidP="0079056E">
            <w:pPr>
              <w:contextualSpacing/>
              <w:rPr>
                <w:b/>
                <w:sz w:val="24"/>
                <w:szCs w:val="24"/>
              </w:rPr>
            </w:pPr>
            <w:r w:rsidRPr="0079056E">
              <w:rPr>
                <w:b/>
                <w:sz w:val="24"/>
                <w:szCs w:val="24"/>
              </w:rPr>
              <w:t>Almacenamiento</w:t>
            </w:r>
            <w:r w:rsidR="0079056E">
              <w:rPr>
                <w:b/>
                <w:sz w:val="24"/>
                <w:szCs w:val="24"/>
              </w:rPr>
              <w:t xml:space="preserve"> y respaldo</w:t>
            </w:r>
          </w:p>
          <w:p w:rsidR="001D5CF9" w:rsidRPr="0079056E" w:rsidRDefault="001D5CF9" w:rsidP="0079056E">
            <w:pPr>
              <w:contextualSpacing/>
              <w:rPr>
                <w:sz w:val="24"/>
                <w:szCs w:val="24"/>
              </w:rPr>
            </w:pPr>
            <w:r w:rsidRPr="0079056E">
              <w:rPr>
                <w:sz w:val="24"/>
                <w:szCs w:val="24"/>
              </w:rPr>
              <w:t>DAS</w:t>
            </w:r>
          </w:p>
          <w:p w:rsidR="001D5CF9" w:rsidRPr="0079056E" w:rsidRDefault="001D5CF9" w:rsidP="0079056E">
            <w:pPr>
              <w:contextualSpacing/>
              <w:rPr>
                <w:sz w:val="24"/>
                <w:szCs w:val="24"/>
              </w:rPr>
            </w:pPr>
            <w:r w:rsidRPr="0079056E">
              <w:rPr>
                <w:sz w:val="24"/>
                <w:szCs w:val="24"/>
              </w:rPr>
              <w:t>NAS</w:t>
            </w:r>
          </w:p>
          <w:p w:rsidR="001D5CF9" w:rsidRPr="0079056E" w:rsidRDefault="001D5CF9" w:rsidP="0079056E">
            <w:pPr>
              <w:contextualSpacing/>
              <w:rPr>
                <w:sz w:val="24"/>
                <w:szCs w:val="24"/>
              </w:rPr>
            </w:pPr>
            <w:r w:rsidRPr="0079056E">
              <w:rPr>
                <w:sz w:val="24"/>
                <w:szCs w:val="24"/>
              </w:rPr>
              <w:t>SAN</w:t>
            </w:r>
          </w:p>
          <w:p w:rsidR="001D5CF9" w:rsidRPr="0079056E" w:rsidRDefault="001D5CF9" w:rsidP="0079056E">
            <w:pPr>
              <w:contextualSpacing/>
              <w:rPr>
                <w:sz w:val="24"/>
                <w:szCs w:val="24"/>
              </w:rPr>
            </w:pPr>
            <w:r w:rsidRPr="0079056E">
              <w:rPr>
                <w:sz w:val="24"/>
                <w:szCs w:val="24"/>
              </w:rPr>
              <w:t>Unidades RDX</w:t>
            </w:r>
          </w:p>
          <w:p w:rsidR="001D5CF9" w:rsidRPr="0079056E" w:rsidRDefault="001D5CF9" w:rsidP="0079056E">
            <w:pPr>
              <w:contextualSpacing/>
              <w:rPr>
                <w:sz w:val="24"/>
                <w:szCs w:val="24"/>
              </w:rPr>
            </w:pPr>
            <w:r w:rsidRPr="0079056E">
              <w:rPr>
                <w:sz w:val="24"/>
                <w:szCs w:val="24"/>
              </w:rPr>
              <w:t>Unidades y librerías de cinta</w:t>
            </w:r>
          </w:p>
          <w:p w:rsidR="001D5CF9" w:rsidRPr="0079056E" w:rsidRDefault="001D5CF9" w:rsidP="0079056E">
            <w:pPr>
              <w:contextualSpacing/>
              <w:rPr>
                <w:sz w:val="24"/>
                <w:szCs w:val="24"/>
              </w:rPr>
            </w:pPr>
            <w:r w:rsidRPr="0079056E">
              <w:rPr>
                <w:sz w:val="24"/>
                <w:szCs w:val="24"/>
              </w:rPr>
              <w:lastRenderedPageBreak/>
              <w:t>Librerías virtuales (disco)</w:t>
            </w:r>
          </w:p>
          <w:p w:rsidR="001D5CF9" w:rsidRDefault="001D5CF9" w:rsidP="0079056E">
            <w:pPr>
              <w:contextualSpacing/>
              <w:rPr>
                <w:sz w:val="24"/>
                <w:szCs w:val="24"/>
              </w:rPr>
            </w:pPr>
          </w:p>
          <w:p w:rsidR="0079056E" w:rsidRDefault="0079056E" w:rsidP="0079056E">
            <w:pPr>
              <w:contextualSpacing/>
              <w:rPr>
                <w:sz w:val="24"/>
                <w:szCs w:val="24"/>
              </w:rPr>
            </w:pPr>
          </w:p>
          <w:p w:rsidR="00C511C8" w:rsidRDefault="00C511C8" w:rsidP="007905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Educativos</w:t>
            </w:r>
          </w:p>
          <w:p w:rsidR="00C511C8" w:rsidRDefault="00C511C8" w:rsidP="007905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Proyectores</w:t>
            </w:r>
          </w:p>
          <w:p w:rsidR="00C511C8" w:rsidRDefault="00C511C8" w:rsidP="007905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Pantallas</w:t>
            </w:r>
          </w:p>
          <w:p w:rsidR="00C511C8" w:rsidRDefault="00C511C8" w:rsidP="0079056E">
            <w:pPr>
              <w:contextualSpacing/>
              <w:rPr>
                <w:sz w:val="24"/>
                <w:szCs w:val="24"/>
              </w:rPr>
            </w:pPr>
          </w:p>
          <w:p w:rsidR="00AE75A6" w:rsidRDefault="00AE75A6" w:rsidP="0079056E">
            <w:pPr>
              <w:contextualSpacing/>
              <w:rPr>
                <w:color w:val="FF0000"/>
                <w:sz w:val="40"/>
                <w:szCs w:val="40"/>
              </w:rPr>
            </w:pPr>
          </w:p>
          <w:p w:rsidR="00AE75A6" w:rsidRDefault="00AE75A6" w:rsidP="0079056E">
            <w:pPr>
              <w:contextualSpacing/>
              <w:rPr>
                <w:color w:val="FF0000"/>
                <w:sz w:val="40"/>
                <w:szCs w:val="40"/>
              </w:rPr>
            </w:pPr>
          </w:p>
          <w:p w:rsidR="00C511C8" w:rsidRDefault="00AE75A6" w:rsidP="0079056E">
            <w:pPr>
              <w:contextualSpacing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SOFTWARE</w:t>
            </w:r>
          </w:p>
          <w:p w:rsidR="00AE75A6" w:rsidRPr="00375A89" w:rsidRDefault="00AE75A6" w:rsidP="0079056E">
            <w:pPr>
              <w:contextualSpacing/>
              <w:rPr>
                <w:color w:val="FF0000"/>
                <w:sz w:val="40"/>
                <w:szCs w:val="40"/>
              </w:rPr>
            </w:pPr>
          </w:p>
          <w:p w:rsidR="00C511C8" w:rsidRPr="00C511C8" w:rsidRDefault="00C511C8" w:rsidP="0079056E">
            <w:pPr>
              <w:contextualSpacing/>
              <w:rPr>
                <w:sz w:val="24"/>
                <w:szCs w:val="24"/>
                <w:lang w:val="es-MX"/>
              </w:rPr>
            </w:pPr>
            <w:r w:rsidRPr="00C511C8">
              <w:rPr>
                <w:sz w:val="24"/>
                <w:szCs w:val="24"/>
                <w:lang w:val="es-MX"/>
              </w:rPr>
              <w:t>Sistemas operativos</w:t>
            </w:r>
          </w:p>
          <w:p w:rsidR="00C511C8" w:rsidRPr="00C511C8" w:rsidRDefault="00C511C8" w:rsidP="0079056E">
            <w:pPr>
              <w:contextualSpacing/>
              <w:rPr>
                <w:sz w:val="24"/>
                <w:szCs w:val="24"/>
                <w:lang w:val="es-MX"/>
              </w:rPr>
            </w:pPr>
            <w:r w:rsidRPr="00C511C8">
              <w:rPr>
                <w:sz w:val="24"/>
                <w:szCs w:val="24"/>
                <w:lang w:val="es-MX"/>
              </w:rPr>
              <w:t xml:space="preserve">Control </w:t>
            </w:r>
            <w:r>
              <w:rPr>
                <w:sz w:val="24"/>
                <w:szCs w:val="24"/>
                <w:lang w:val="es-MX"/>
              </w:rPr>
              <w:t>remoto</w:t>
            </w:r>
            <w:r w:rsidRPr="00C511C8">
              <w:rPr>
                <w:sz w:val="24"/>
                <w:szCs w:val="24"/>
                <w:lang w:val="es-MX"/>
              </w:rPr>
              <w:t xml:space="preserve"> de equipos</w:t>
            </w:r>
            <w:r>
              <w:rPr>
                <w:sz w:val="24"/>
                <w:szCs w:val="24"/>
                <w:lang w:val="es-MX"/>
              </w:rPr>
              <w:t xml:space="preserve"> de </w:t>
            </w:r>
            <w:r w:rsidR="00375A89">
              <w:rPr>
                <w:sz w:val="24"/>
                <w:szCs w:val="24"/>
                <w:lang w:val="es-MX"/>
              </w:rPr>
              <w:t>cómputo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MX"/>
              </w:rPr>
              <w:t>smartphone</w:t>
            </w:r>
            <w:proofErr w:type="spellEnd"/>
          </w:p>
          <w:p w:rsidR="00C511C8" w:rsidRDefault="00375A89" w:rsidP="0079056E">
            <w:pPr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Antivirus</w:t>
            </w:r>
          </w:p>
          <w:p w:rsidR="00375A89" w:rsidRDefault="00375A89" w:rsidP="0079056E">
            <w:pPr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Seguridad</w:t>
            </w:r>
          </w:p>
          <w:p w:rsidR="00375A89" w:rsidRDefault="00375A89" w:rsidP="0079056E">
            <w:pPr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Virtualización</w:t>
            </w:r>
          </w:p>
          <w:p w:rsidR="00375A89" w:rsidRDefault="00375A89" w:rsidP="0079056E">
            <w:pPr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Soluciones empresariales</w:t>
            </w:r>
          </w:p>
          <w:p w:rsidR="00375A89" w:rsidRDefault="00375A89" w:rsidP="0079056E">
            <w:pPr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Administración de datos</w:t>
            </w:r>
          </w:p>
          <w:p w:rsidR="00375A89" w:rsidRDefault="00375A89" w:rsidP="0079056E">
            <w:pPr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Imagen digital</w:t>
            </w:r>
          </w:p>
          <w:p w:rsidR="00375A89" w:rsidRDefault="00375A89" w:rsidP="0079056E">
            <w:pPr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Diseño</w:t>
            </w:r>
          </w:p>
          <w:p w:rsidR="00375A89" w:rsidRPr="00C511C8" w:rsidRDefault="00375A89" w:rsidP="0079056E">
            <w:pPr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Financieros</w:t>
            </w:r>
          </w:p>
          <w:p w:rsidR="00C511C8" w:rsidRDefault="00C511C8" w:rsidP="0079056E">
            <w:pPr>
              <w:contextualSpacing/>
              <w:rPr>
                <w:sz w:val="24"/>
                <w:szCs w:val="24"/>
                <w:lang w:val="es-MX"/>
              </w:rPr>
            </w:pPr>
          </w:p>
          <w:p w:rsidR="00AE75A6" w:rsidRPr="00C511C8" w:rsidRDefault="00AE75A6" w:rsidP="0079056E">
            <w:pPr>
              <w:contextualSpacing/>
              <w:rPr>
                <w:sz w:val="24"/>
                <w:szCs w:val="24"/>
                <w:lang w:val="es-MX"/>
              </w:rPr>
            </w:pPr>
          </w:p>
          <w:p w:rsidR="00C511C8" w:rsidRPr="00C511C8" w:rsidRDefault="00C511C8" w:rsidP="0079056E">
            <w:pPr>
              <w:contextualSpacing/>
              <w:rPr>
                <w:sz w:val="24"/>
                <w:szCs w:val="24"/>
                <w:lang w:val="es-MX"/>
              </w:rPr>
            </w:pPr>
          </w:p>
          <w:p w:rsidR="0079056E" w:rsidRPr="00375A89" w:rsidRDefault="00AE75A6" w:rsidP="0079056E">
            <w:pPr>
              <w:contextualSpacing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SERVICIOS</w:t>
            </w:r>
          </w:p>
          <w:p w:rsidR="00AE75A6" w:rsidRDefault="00AE75A6" w:rsidP="0079056E">
            <w:pPr>
              <w:contextualSpacing/>
              <w:rPr>
                <w:sz w:val="24"/>
                <w:szCs w:val="24"/>
              </w:rPr>
            </w:pPr>
          </w:p>
          <w:p w:rsidR="0079056E" w:rsidRPr="001D5CF9" w:rsidRDefault="0079056E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 xml:space="preserve">Recuperación </w:t>
            </w:r>
            <w:r>
              <w:rPr>
                <w:sz w:val="24"/>
                <w:szCs w:val="24"/>
              </w:rPr>
              <w:t xml:space="preserve">profesional </w:t>
            </w:r>
            <w:r w:rsidRPr="001D5CF9">
              <w:rPr>
                <w:sz w:val="24"/>
                <w:szCs w:val="24"/>
              </w:rPr>
              <w:t>de información</w:t>
            </w:r>
          </w:p>
          <w:p w:rsidR="0079056E" w:rsidRPr="001D5CF9" w:rsidRDefault="0079056E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Implementación de almacenamiento</w:t>
            </w:r>
          </w:p>
          <w:p w:rsidR="0079056E" w:rsidRPr="001D5CF9" w:rsidRDefault="0079056E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Implementación de redes</w:t>
            </w:r>
          </w:p>
          <w:p w:rsidR="0079056E" w:rsidRDefault="0079056E" w:rsidP="0079056E">
            <w:pPr>
              <w:contextualSpacing/>
              <w:rPr>
                <w:sz w:val="24"/>
                <w:szCs w:val="24"/>
              </w:rPr>
            </w:pPr>
            <w:r w:rsidRPr="001D5CF9">
              <w:rPr>
                <w:sz w:val="24"/>
                <w:szCs w:val="24"/>
              </w:rPr>
              <w:t>Revisión de seguridad</w:t>
            </w:r>
          </w:p>
          <w:p w:rsidR="00AE75A6" w:rsidRDefault="00AE75A6" w:rsidP="0079056E">
            <w:pPr>
              <w:contextualSpacing/>
              <w:rPr>
                <w:sz w:val="24"/>
                <w:szCs w:val="24"/>
              </w:rPr>
            </w:pPr>
          </w:p>
          <w:p w:rsidR="00AE75A6" w:rsidRDefault="00AE75A6" w:rsidP="0079056E">
            <w:pPr>
              <w:contextualSpacing/>
              <w:rPr>
                <w:sz w:val="24"/>
                <w:szCs w:val="24"/>
              </w:rPr>
            </w:pPr>
          </w:p>
          <w:p w:rsidR="00AE75A6" w:rsidRPr="001D5CF9" w:rsidRDefault="00AE75A6" w:rsidP="0079056E">
            <w:pPr>
              <w:contextualSpacing/>
              <w:rPr>
                <w:sz w:val="24"/>
                <w:szCs w:val="24"/>
              </w:rPr>
            </w:pPr>
          </w:p>
          <w:p w:rsidR="00AE75A6" w:rsidRDefault="00AE75A6" w:rsidP="00AE75A6">
            <w:pPr>
              <w:contextualSpacing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ARRENDAMIENTO</w:t>
            </w:r>
          </w:p>
          <w:p w:rsidR="00AE75A6" w:rsidRPr="001D5CF9" w:rsidRDefault="00AE75A6" w:rsidP="00AE75A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Equipos y móviles y de escritorio</w:t>
            </w:r>
          </w:p>
          <w:p w:rsidR="00AE75A6" w:rsidRPr="001D5CF9" w:rsidRDefault="00AE75A6" w:rsidP="00AE75A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Imagen e impresión</w:t>
            </w:r>
          </w:p>
          <w:p w:rsidR="00AE75A6" w:rsidRPr="00375A89" w:rsidRDefault="00AE75A6" w:rsidP="00AE75A6">
            <w:pPr>
              <w:contextualSpacing/>
              <w:rPr>
                <w:color w:val="FF0000"/>
                <w:sz w:val="40"/>
                <w:szCs w:val="40"/>
              </w:rPr>
            </w:pPr>
          </w:p>
          <w:p w:rsidR="0079056E" w:rsidRPr="0079056E" w:rsidRDefault="0079056E" w:rsidP="0079056E">
            <w:pPr>
              <w:contextualSpacing/>
              <w:rPr>
                <w:sz w:val="24"/>
                <w:szCs w:val="24"/>
              </w:rPr>
            </w:pPr>
          </w:p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ED4CED" w:rsidRDefault="00ED4CED" w:rsidP="00846D4F">
            <w:pPr>
              <w:pStyle w:val="Puesto"/>
              <w:rPr>
                <w:color w:val="FF0000"/>
                <w:sz w:val="48"/>
                <w:szCs w:val="48"/>
              </w:rPr>
            </w:pPr>
            <w:r w:rsidRPr="00ED4CED">
              <w:rPr>
                <w:color w:val="FF0000"/>
                <w:sz w:val="48"/>
                <w:szCs w:val="48"/>
              </w:rPr>
              <w:t>Agraz tecnologia</w:t>
            </w:r>
          </w:p>
          <w:p w:rsidR="000629D5" w:rsidRDefault="000629D5" w:rsidP="000629D5">
            <w:pPr>
              <w:pStyle w:val="Subttulo"/>
              <w:rPr>
                <w:color w:val="auto"/>
                <w:spacing w:val="1"/>
                <w:w w:val="97"/>
                <w:sz w:val="18"/>
                <w:szCs w:val="22"/>
              </w:rPr>
            </w:pPr>
          </w:p>
          <w:p w:rsidR="000629D5" w:rsidRDefault="000629D5" w:rsidP="000629D5"/>
          <w:sdt>
            <w:sdtPr>
              <w:rPr>
                <w:color w:val="FF0000"/>
              </w:rPr>
              <w:id w:val="-1954003311"/>
              <w:placeholder>
                <w:docPart w:val="6E717FC600FB4DC4B6AE15E68FD3D46A"/>
              </w:placeholder>
              <w:temporary/>
              <w:showingPlcHdr/>
              <w15:appearance w15:val="hidden"/>
            </w:sdtPr>
            <w:sdtEndPr/>
            <w:sdtContent>
              <w:p w:rsidR="000629D5" w:rsidRPr="00ED4CED" w:rsidRDefault="000629D5" w:rsidP="00846D4F">
                <w:pPr>
                  <w:pStyle w:val="Ttulo2"/>
                  <w:rPr>
                    <w:color w:val="FF0000"/>
                  </w:rPr>
                </w:pPr>
                <w:r w:rsidRPr="00ED4CED">
                  <w:rPr>
                    <w:rStyle w:val="Ttulo2Car"/>
                    <w:b/>
                    <w:color w:val="FF0000"/>
                    <w:lang w:bidi="es-ES"/>
                  </w:rPr>
                  <w:t>CONTACTO</w:t>
                </w:r>
              </w:p>
            </w:sdtContent>
          </w:sdt>
          <w:sdt>
            <w:sdtPr>
              <w:rPr>
                <w:color w:val="FF0000"/>
              </w:rPr>
              <w:id w:val="1111563247"/>
              <w:placeholder>
                <w:docPart w:val="4A704A0C056C4D94BC1422B9CF3E1F72"/>
              </w:placeholder>
              <w:temporary/>
              <w:showingPlcHdr/>
              <w15:appearance w15:val="hidden"/>
            </w:sdtPr>
            <w:sdtEndPr/>
            <w:sdtContent>
              <w:p w:rsidR="000629D5" w:rsidRPr="00ED4CED" w:rsidRDefault="000629D5" w:rsidP="000629D5">
                <w:pPr>
                  <w:pStyle w:val="Informacindecontacto"/>
                  <w:rPr>
                    <w:color w:val="FF0000"/>
                  </w:rPr>
                </w:pPr>
                <w:r w:rsidRPr="00ED4CED">
                  <w:rPr>
                    <w:color w:val="FF0000"/>
                    <w:lang w:bidi="es-ES"/>
                  </w:rPr>
                  <w:t>TELÉFONO:</w:t>
                </w:r>
              </w:p>
            </w:sdtContent>
          </w:sdt>
          <w:p w:rsidR="000629D5" w:rsidRPr="00ED4CED" w:rsidRDefault="00ED4CED" w:rsidP="000629D5">
            <w:pPr>
              <w:pStyle w:val="Informacindecontacto"/>
              <w:rPr>
                <w:color w:val="FF0000"/>
              </w:rPr>
            </w:pPr>
            <w:r w:rsidRPr="00ED4CED">
              <w:rPr>
                <w:rFonts w:ascii="Arial" w:hAnsi="Arial" w:cs="Arial"/>
                <w:bCs/>
                <w:iCs/>
                <w:color w:val="FF0000"/>
              </w:rPr>
              <w:t>3324716659</w:t>
            </w:r>
          </w:p>
          <w:p w:rsidR="000629D5" w:rsidRPr="00ED4CED" w:rsidRDefault="000629D5" w:rsidP="000629D5">
            <w:pPr>
              <w:pStyle w:val="Sinespaciado"/>
              <w:rPr>
                <w:color w:val="FF0000"/>
              </w:rPr>
            </w:pPr>
          </w:p>
          <w:sdt>
            <w:sdtPr>
              <w:rPr>
                <w:color w:val="FF0000"/>
              </w:rPr>
              <w:id w:val="67859272"/>
              <w:placeholder>
                <w:docPart w:val="F3E1DAA8E35E49B3B5677BC8EE418497"/>
              </w:placeholder>
              <w:temporary/>
              <w:showingPlcHdr/>
              <w15:appearance w15:val="hidden"/>
            </w:sdtPr>
            <w:sdtEndPr/>
            <w:sdtContent>
              <w:p w:rsidR="000629D5" w:rsidRPr="00ED4CED" w:rsidRDefault="000629D5" w:rsidP="000629D5">
                <w:pPr>
                  <w:pStyle w:val="Informacindecontacto"/>
                  <w:rPr>
                    <w:color w:val="FF0000"/>
                  </w:rPr>
                </w:pPr>
                <w:r w:rsidRPr="00ED4CED">
                  <w:rPr>
                    <w:color w:val="FF0000"/>
                    <w:lang w:bidi="es-ES"/>
                  </w:rPr>
                  <w:t>SITIO WEB:</w:t>
                </w:r>
              </w:p>
            </w:sdtContent>
          </w:sdt>
          <w:p w:rsidR="000629D5" w:rsidRPr="00ED4CED" w:rsidRDefault="00ED4CED" w:rsidP="000629D5">
            <w:pPr>
              <w:pStyle w:val="Informacindecontacto"/>
              <w:rPr>
                <w:color w:val="FF0000"/>
              </w:rPr>
            </w:pPr>
            <w:r w:rsidRPr="00ED4CED">
              <w:rPr>
                <w:color w:val="FF0000"/>
              </w:rPr>
              <w:t>www.agraz.mx</w:t>
            </w:r>
          </w:p>
          <w:p w:rsidR="000629D5" w:rsidRPr="00ED4CED" w:rsidRDefault="000629D5" w:rsidP="000629D5">
            <w:pPr>
              <w:pStyle w:val="Sinespaciado"/>
              <w:rPr>
                <w:color w:val="FF0000"/>
              </w:rPr>
            </w:pPr>
          </w:p>
          <w:sdt>
            <w:sdtPr>
              <w:rPr>
                <w:color w:val="FF0000"/>
              </w:rPr>
              <w:id w:val="-240260293"/>
              <w:placeholder>
                <w:docPart w:val="96E45E9CA55C4E5C86A79EA3458EA25A"/>
              </w:placeholder>
              <w:temporary/>
              <w:showingPlcHdr/>
              <w15:appearance w15:val="hidden"/>
            </w:sdtPr>
            <w:sdtEndPr/>
            <w:sdtContent>
              <w:p w:rsidR="000629D5" w:rsidRPr="00ED4CED" w:rsidRDefault="000629D5" w:rsidP="000629D5">
                <w:pPr>
                  <w:pStyle w:val="Informacindecontacto"/>
                  <w:rPr>
                    <w:color w:val="FF0000"/>
                  </w:rPr>
                </w:pPr>
                <w:r w:rsidRPr="00ED4CED">
                  <w:rPr>
                    <w:color w:val="FF0000"/>
                    <w:lang w:bidi="es-ES"/>
                  </w:rPr>
                  <w:t>CORREO ELECTRÓNICO:</w:t>
                </w:r>
              </w:p>
            </w:sdtContent>
          </w:sdt>
          <w:p w:rsidR="000629D5" w:rsidRDefault="003A01CB" w:rsidP="00ED4CED">
            <w:pPr>
              <w:pStyle w:val="Informacindecontacto"/>
              <w:rPr>
                <w:rStyle w:val="Hipervnculo"/>
                <w:color w:val="FF0000"/>
              </w:rPr>
            </w:pPr>
            <w:hyperlink r:id="rId11" w:history="1">
              <w:r w:rsidR="00ED4CED" w:rsidRPr="00ED4CED">
                <w:rPr>
                  <w:rStyle w:val="Hipervnculo"/>
                  <w:color w:val="FF0000"/>
                </w:rPr>
                <w:t>contacto@agraz.mx</w:t>
              </w:r>
            </w:hyperlink>
          </w:p>
          <w:p w:rsidR="0079056E" w:rsidRDefault="0079056E" w:rsidP="00ED4CED">
            <w:pPr>
              <w:pStyle w:val="Informacindecontacto"/>
              <w:rPr>
                <w:rStyle w:val="Hipervnculo"/>
                <w:color w:val="FF0000"/>
              </w:rPr>
            </w:pPr>
          </w:p>
          <w:p w:rsidR="00C511C8" w:rsidRDefault="00C511C8" w:rsidP="00ED4CED">
            <w:pPr>
              <w:pStyle w:val="Informacindecontacto"/>
              <w:rPr>
                <w:rStyle w:val="Hipervnculo"/>
                <w:color w:val="FF0000"/>
              </w:rPr>
            </w:pPr>
          </w:p>
          <w:p w:rsidR="00187B1A" w:rsidRDefault="0079056E" w:rsidP="00ED4CED">
            <w:pPr>
              <w:pStyle w:val="Informacindecontacto"/>
              <w:rPr>
                <w:color w:val="0D0D0D" w:themeColor="text1" w:themeTint="F2"/>
              </w:rPr>
            </w:pPr>
            <w:r>
              <w:rPr>
                <w:noProof/>
                <w:color w:val="FF0000"/>
                <w:u w:val="single"/>
                <w:lang w:val="es-MX" w:eastAsia="es-MX"/>
              </w:rPr>
              <w:drawing>
                <wp:inline distT="0" distB="0" distL="0" distR="0">
                  <wp:extent cx="365760" cy="36576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c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30" cy="38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11C8">
              <w:rPr>
                <w:color w:val="0D0D0D" w:themeColor="text1" w:themeTint="F2"/>
              </w:rPr>
              <w:t>@</w:t>
            </w:r>
            <w:proofErr w:type="spellStart"/>
            <w:r w:rsidRPr="00C511C8">
              <w:rPr>
                <w:color w:val="0D0D0D" w:themeColor="text1" w:themeTint="F2"/>
              </w:rPr>
              <w:fldChar w:fldCharType="begin"/>
            </w:r>
            <w:r w:rsidRPr="00C511C8">
              <w:rPr>
                <w:color w:val="0D0D0D" w:themeColor="text1" w:themeTint="F2"/>
              </w:rPr>
              <w:instrText xml:space="preserve"> HYPERLINK "https://m.me/AgrazTecnologia?fbclid=IwAR3zwRKgGoGUt3j2tVzhx7_2zjQRk9a09RDErYKF8YFOgGyOBIud8yKzBmI" \t "_blank" </w:instrText>
            </w:r>
            <w:r w:rsidRPr="00C511C8">
              <w:rPr>
                <w:color w:val="0D0D0D" w:themeColor="text1" w:themeTint="F2"/>
              </w:rPr>
              <w:fldChar w:fldCharType="separate"/>
            </w:r>
            <w:r w:rsidRPr="00C511C8">
              <w:rPr>
                <w:color w:val="0D0D0D" w:themeColor="text1" w:themeTint="F2"/>
              </w:rPr>
              <w:t>AgrazTecnologia</w:t>
            </w:r>
            <w:proofErr w:type="spellEnd"/>
            <w:r w:rsidRPr="00C511C8">
              <w:rPr>
                <w:color w:val="0D0D0D" w:themeColor="text1" w:themeTint="F2"/>
              </w:rPr>
              <w:fldChar w:fldCharType="end"/>
            </w:r>
          </w:p>
          <w:p w:rsidR="00187B1A" w:rsidRDefault="00187B1A" w:rsidP="00ED4CED">
            <w:pPr>
              <w:pStyle w:val="Informacindecontacto"/>
              <w:rPr>
                <w:color w:val="0D0D0D" w:themeColor="text1" w:themeTint="F2"/>
              </w:rPr>
            </w:pPr>
          </w:p>
          <w:p w:rsidR="00187B1A" w:rsidRDefault="00187B1A" w:rsidP="00ED4CED">
            <w:pPr>
              <w:pStyle w:val="Informacindecontacto"/>
              <w:rPr>
                <w:color w:val="0D0D0D" w:themeColor="text1" w:themeTint="F2"/>
              </w:rPr>
            </w:pPr>
            <w:r>
              <w:rPr>
                <w:noProof/>
                <w:color w:val="000000" w:themeColor="text1"/>
                <w:lang w:val="es-MX" w:eastAsia="es-MX"/>
              </w:rPr>
              <w:drawing>
                <wp:inline distT="0" distB="0" distL="0" distR="0">
                  <wp:extent cx="349858" cy="349858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ui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98" cy="36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D0D0D" w:themeColor="text1" w:themeTint="F2"/>
              </w:rPr>
              <w:t>@</w:t>
            </w:r>
            <w:proofErr w:type="spellStart"/>
            <w:r>
              <w:rPr>
                <w:color w:val="0D0D0D" w:themeColor="text1" w:themeTint="F2"/>
              </w:rPr>
              <w:t>AgrazTecnologia</w:t>
            </w:r>
            <w:proofErr w:type="spellEnd"/>
          </w:p>
          <w:p w:rsidR="00187B1A" w:rsidRDefault="00187B1A" w:rsidP="00ED4CED">
            <w:pPr>
              <w:pStyle w:val="Informacindecontacto"/>
              <w:rPr>
                <w:color w:val="0D0D0D" w:themeColor="text1" w:themeTint="F2"/>
              </w:rPr>
            </w:pPr>
          </w:p>
          <w:p w:rsidR="00187B1A" w:rsidRPr="00187B1A" w:rsidRDefault="00187B1A" w:rsidP="00ED4CED">
            <w:pPr>
              <w:pStyle w:val="Informacindecontacto"/>
              <w:rPr>
                <w:rStyle w:val="Hipervnculo"/>
                <w:color w:val="0D0D0D" w:themeColor="text1" w:themeTint="F2"/>
                <w:u w:val="none"/>
              </w:rPr>
            </w:pP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  <w:bookmarkEnd w:id="0"/>
    </w:tbl>
    <w:p w:rsidR="00ED4CED" w:rsidRDefault="00ED4CED" w:rsidP="00846D4F">
      <w:pPr>
        <w:tabs>
          <w:tab w:val="left" w:pos="990"/>
        </w:tabs>
        <w:spacing w:after="0"/>
        <w:rPr>
          <w:sz w:val="8"/>
        </w:rPr>
      </w:pPr>
    </w:p>
    <w:p w:rsidR="00ED4CED" w:rsidRPr="00ED4CED" w:rsidRDefault="00ED4CED" w:rsidP="00ED4CED">
      <w:pPr>
        <w:rPr>
          <w:sz w:val="8"/>
        </w:rPr>
      </w:pPr>
    </w:p>
    <w:p w:rsidR="00ED4CED" w:rsidRDefault="00ED4CED" w:rsidP="00ED4CED">
      <w:pPr>
        <w:rPr>
          <w:sz w:val="8"/>
        </w:rPr>
      </w:pPr>
    </w:p>
    <w:p w:rsidR="0043117B" w:rsidRPr="00ED4CED" w:rsidRDefault="00ED4CED" w:rsidP="00ED4CED">
      <w:pPr>
        <w:tabs>
          <w:tab w:val="left" w:pos="2692"/>
        </w:tabs>
        <w:rPr>
          <w:sz w:val="8"/>
        </w:rPr>
      </w:pPr>
      <w:r>
        <w:rPr>
          <w:sz w:val="8"/>
        </w:rPr>
        <w:tab/>
      </w:r>
    </w:p>
    <w:sectPr w:rsidR="0043117B" w:rsidRPr="00ED4CED" w:rsidSect="00B821B0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ED" w:rsidRDefault="00ED4CED" w:rsidP="000C45FF">
      <w:r>
        <w:separator/>
      </w:r>
    </w:p>
  </w:endnote>
  <w:endnote w:type="continuationSeparator" w:id="0">
    <w:p w:rsidR="00ED4CED" w:rsidRDefault="00ED4CE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ED" w:rsidRDefault="00ED4CED" w:rsidP="000C45FF">
      <w:r>
        <w:separator/>
      </w:r>
    </w:p>
  </w:footnote>
  <w:footnote w:type="continuationSeparator" w:id="0">
    <w:p w:rsidR="00ED4CED" w:rsidRDefault="00ED4CE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F9" w:rsidRDefault="001D5CF9" w:rsidP="001D5CF9">
    <w:pPr>
      <w:pStyle w:val="Default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D6A5154" wp14:editId="02BEE6F3">
          <wp:simplePos x="0" y="0"/>
          <wp:positionH relativeFrom="page">
            <wp:posOffset>154305</wp:posOffset>
          </wp:positionH>
          <wp:positionV relativeFrom="page">
            <wp:posOffset>260681</wp:posOffset>
          </wp:positionV>
          <wp:extent cx="7259320" cy="10224135"/>
          <wp:effectExtent l="0" t="0" r="0" b="5715"/>
          <wp:wrapNone/>
          <wp:docPr id="3" name="Gráfico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320" cy="1022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591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591"/>
    </w:tblGrid>
    <w:tr w:rsidR="001D5CF9" w:rsidTr="001D5CF9">
      <w:trPr>
        <w:trHeight w:val="62"/>
      </w:trPr>
      <w:tc>
        <w:tcPr>
          <w:tcW w:w="10591" w:type="dxa"/>
        </w:tcPr>
        <w:p w:rsidR="001D5CF9" w:rsidRPr="0079056E" w:rsidRDefault="001D5CF9" w:rsidP="001D5CF9">
          <w:pPr>
            <w:pStyle w:val="Default"/>
            <w:jc w:val="center"/>
            <w:rPr>
              <w:sz w:val="48"/>
              <w:szCs w:val="48"/>
            </w:rPr>
          </w:pPr>
          <w:r w:rsidRPr="0079056E">
            <w:rPr>
              <w:b/>
              <w:bCs/>
              <w:color w:val="FF0000"/>
              <w:sz w:val="48"/>
              <w:szCs w:val="48"/>
            </w:rPr>
            <w:t>PORTAFOLIO DE PRODUCTOS</w:t>
          </w:r>
        </w:p>
      </w:tc>
    </w:tr>
  </w:tbl>
  <w:p w:rsidR="000C45FF" w:rsidRDefault="000C45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ED"/>
    <w:rsid w:val="00036450"/>
    <w:rsid w:val="00061C84"/>
    <w:rsid w:val="000629D5"/>
    <w:rsid w:val="00076632"/>
    <w:rsid w:val="000C45FF"/>
    <w:rsid w:val="000E3FD1"/>
    <w:rsid w:val="000E69A7"/>
    <w:rsid w:val="000F46E6"/>
    <w:rsid w:val="00176642"/>
    <w:rsid w:val="00180329"/>
    <w:rsid w:val="00187B1A"/>
    <w:rsid w:val="0019001F"/>
    <w:rsid w:val="001A74A5"/>
    <w:rsid w:val="001B2ABD"/>
    <w:rsid w:val="001D2335"/>
    <w:rsid w:val="001D5CF9"/>
    <w:rsid w:val="001E1759"/>
    <w:rsid w:val="001F1ECC"/>
    <w:rsid w:val="002400EB"/>
    <w:rsid w:val="00244620"/>
    <w:rsid w:val="00256CF7"/>
    <w:rsid w:val="0030481B"/>
    <w:rsid w:val="00375A89"/>
    <w:rsid w:val="003A01C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37B1"/>
    <w:rsid w:val="007867A0"/>
    <w:rsid w:val="0079056E"/>
    <w:rsid w:val="007927F5"/>
    <w:rsid w:val="007F2EFA"/>
    <w:rsid w:val="00802CA0"/>
    <w:rsid w:val="00846D4F"/>
    <w:rsid w:val="00896CBD"/>
    <w:rsid w:val="008C1736"/>
    <w:rsid w:val="00922D5C"/>
    <w:rsid w:val="009E7C63"/>
    <w:rsid w:val="00A10A67"/>
    <w:rsid w:val="00A2118D"/>
    <w:rsid w:val="00AD76E2"/>
    <w:rsid w:val="00AE75A6"/>
    <w:rsid w:val="00B20152"/>
    <w:rsid w:val="00B70850"/>
    <w:rsid w:val="00B821B0"/>
    <w:rsid w:val="00C066B6"/>
    <w:rsid w:val="00C37BA1"/>
    <w:rsid w:val="00C4674C"/>
    <w:rsid w:val="00C506CF"/>
    <w:rsid w:val="00C511C8"/>
    <w:rsid w:val="00C636B9"/>
    <w:rsid w:val="00C64A30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52FA5"/>
    <w:rsid w:val="00E55D74"/>
    <w:rsid w:val="00E866EC"/>
    <w:rsid w:val="00E93B74"/>
    <w:rsid w:val="00EB3A62"/>
    <w:rsid w:val="00ED4CED"/>
    <w:rsid w:val="00F151F0"/>
    <w:rsid w:val="00F5234D"/>
    <w:rsid w:val="00F60274"/>
    <w:rsid w:val="00F77FB9"/>
    <w:rsid w:val="00FB068F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04]"/>
    </o:shapedefaults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DDDDD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858585" w:themeColor="accent2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  <w:style w:type="paragraph" w:customStyle="1" w:styleId="Default">
    <w:name w:val="Default"/>
    <w:rsid w:val="001D5CF9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s-MX"/>
    </w:rPr>
  </w:style>
  <w:style w:type="character" w:customStyle="1" w:styleId="2iem">
    <w:name w:val="_2iem"/>
    <w:basedOn w:val="Fuentedeprrafopredeter"/>
    <w:rsid w:val="0079056E"/>
  </w:style>
  <w:style w:type="paragraph" w:styleId="Textodeglobo">
    <w:name w:val="Balloon Text"/>
    <w:basedOn w:val="Normal"/>
    <w:link w:val="TextodegloboCar"/>
    <w:uiPriority w:val="99"/>
    <w:semiHidden/>
    <w:unhideWhenUsed/>
    <w:rsid w:val="00AE75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o@agraz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azC\AppData\Roaming\Microsoft\Plantilla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717FC600FB4DC4B6AE15E68FD3D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4E69-A589-499B-A6E5-6C7A16C78D81}"/>
      </w:docPartPr>
      <w:docPartBody>
        <w:p w:rsidR="00445FE5" w:rsidRDefault="00445FE5">
          <w:pPr>
            <w:pStyle w:val="6E717FC600FB4DC4B6AE15E68FD3D46A"/>
          </w:pPr>
          <w:r w:rsidRPr="00846D4F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4A704A0C056C4D94BC1422B9CF3E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15D3-429B-420C-9353-E9D427CCADF5}"/>
      </w:docPartPr>
      <w:docPartBody>
        <w:p w:rsidR="00445FE5" w:rsidRDefault="00445FE5">
          <w:pPr>
            <w:pStyle w:val="4A704A0C056C4D94BC1422B9CF3E1F72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F3E1DAA8E35E49B3B5677BC8EE41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5218-79BF-43B4-A743-B987B69B9F52}"/>
      </w:docPartPr>
      <w:docPartBody>
        <w:p w:rsidR="00445FE5" w:rsidRDefault="00445FE5">
          <w:pPr>
            <w:pStyle w:val="F3E1DAA8E35E49B3B5677BC8EE418497"/>
          </w:pPr>
          <w:r w:rsidRPr="004D3011">
            <w:rPr>
              <w:lang w:bidi="es-ES"/>
            </w:rPr>
            <w:t>SITIO WEB:</w:t>
          </w:r>
        </w:p>
      </w:docPartBody>
    </w:docPart>
    <w:docPart>
      <w:docPartPr>
        <w:name w:val="96E45E9CA55C4E5C86A79EA3458EA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2D39-E56A-4A66-BE6A-D4D2D6AD6504}"/>
      </w:docPartPr>
      <w:docPartBody>
        <w:p w:rsidR="00445FE5" w:rsidRDefault="00445FE5">
          <w:pPr>
            <w:pStyle w:val="96E45E9CA55C4E5C86A79EA3458EA25A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E5"/>
    <w:rsid w:val="0044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1678D51159841B599059F1345721440">
    <w:name w:val="71678D51159841B599059F1345721440"/>
  </w:style>
  <w:style w:type="paragraph" w:customStyle="1" w:styleId="05454C521700445F83252A76AE62242A">
    <w:name w:val="05454C521700445F83252A76AE62242A"/>
  </w:style>
  <w:style w:type="paragraph" w:customStyle="1" w:styleId="7C8867537C7A412DB04BA317BF49F1F6">
    <w:name w:val="7C8867537C7A412DB04BA317BF49F1F6"/>
  </w:style>
  <w:style w:type="paragraph" w:customStyle="1" w:styleId="8895BF28FD9A4647B8D4CB298CC38D2D">
    <w:name w:val="8895BF28FD9A4647B8D4CB298CC38D2D"/>
  </w:style>
  <w:style w:type="paragraph" w:customStyle="1" w:styleId="042C984A689547BB8E63FEF08A077249">
    <w:name w:val="042C984A689547BB8E63FEF08A077249"/>
  </w:style>
  <w:style w:type="paragraph" w:customStyle="1" w:styleId="F8722E7C576A4BFDA9BB1725FB61BCE5">
    <w:name w:val="F8722E7C576A4BFDA9BB1725FB61BCE5"/>
  </w:style>
  <w:style w:type="paragraph" w:customStyle="1" w:styleId="D3864E432E794D46B62C07B9DEBBC444">
    <w:name w:val="D3864E432E794D46B62C07B9DEBBC444"/>
  </w:style>
  <w:style w:type="paragraph" w:customStyle="1" w:styleId="A90D5AB9A80A4F739A2DD7643AF689BB">
    <w:name w:val="A90D5AB9A80A4F739A2DD7643AF689BB"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 w:eastAsia="en-US"/>
    </w:rPr>
  </w:style>
  <w:style w:type="paragraph" w:customStyle="1" w:styleId="33A3BD7C0A9946E5ABDABA2BA3CCBE93">
    <w:name w:val="33A3BD7C0A9946E5ABDABA2BA3CCBE93"/>
  </w:style>
  <w:style w:type="character" w:customStyle="1" w:styleId="Textogris">
    <w:name w:val="Texto gris"/>
    <w:basedOn w:val="Fuentedeprrafopredeter"/>
    <w:uiPriority w:val="4"/>
    <w:semiHidden/>
    <w:qFormat/>
    <w:rPr>
      <w:color w:val="808080" w:themeColor="background1" w:themeShade="80"/>
    </w:rPr>
  </w:style>
  <w:style w:type="paragraph" w:customStyle="1" w:styleId="84A75FAAAF534DAA82AFB0ED3A67A075">
    <w:name w:val="84A75FAAAF534DAA82AFB0ED3A67A075"/>
  </w:style>
  <w:style w:type="paragraph" w:customStyle="1" w:styleId="F2BD4A6F0C6A439E9197B63898EDC8AF">
    <w:name w:val="F2BD4A6F0C6A439E9197B63898EDC8AF"/>
  </w:style>
  <w:style w:type="paragraph" w:customStyle="1" w:styleId="462292ED882945BB99FA816139A2195B">
    <w:name w:val="462292ED882945BB99FA816139A2195B"/>
  </w:style>
  <w:style w:type="paragraph" w:customStyle="1" w:styleId="28BC6B8071A74F88B2EA1A46E4960453">
    <w:name w:val="28BC6B8071A74F88B2EA1A46E4960453"/>
  </w:style>
  <w:style w:type="paragraph" w:customStyle="1" w:styleId="0F28D61CA723430B91CC21867B854FC5">
    <w:name w:val="0F28D61CA723430B91CC21867B854FC5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6E717FC600FB4DC4B6AE15E68FD3D46A">
    <w:name w:val="6E717FC600FB4DC4B6AE15E68FD3D46A"/>
  </w:style>
  <w:style w:type="paragraph" w:customStyle="1" w:styleId="4A704A0C056C4D94BC1422B9CF3E1F72">
    <w:name w:val="4A704A0C056C4D94BC1422B9CF3E1F72"/>
  </w:style>
  <w:style w:type="paragraph" w:customStyle="1" w:styleId="F2057D3468A44428B1A1B7789CB3AC20">
    <w:name w:val="F2057D3468A44428B1A1B7789CB3AC20"/>
  </w:style>
  <w:style w:type="paragraph" w:customStyle="1" w:styleId="F3E1DAA8E35E49B3B5677BC8EE418497">
    <w:name w:val="F3E1DAA8E35E49B3B5677BC8EE418497"/>
  </w:style>
  <w:style w:type="paragraph" w:customStyle="1" w:styleId="78012D62C2DA46BB82535769178B42DD">
    <w:name w:val="78012D62C2DA46BB82535769178B42DD"/>
  </w:style>
  <w:style w:type="paragraph" w:customStyle="1" w:styleId="96E45E9CA55C4E5C86A79EA3458EA25A">
    <w:name w:val="96E45E9CA55C4E5C86A79EA3458EA25A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  <w:style w:type="paragraph" w:customStyle="1" w:styleId="0D7A51C701FF44A5BE97E3751C88A4C2">
    <w:name w:val="0D7A51C701FF44A5BE97E3751C88A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71af3243-3dd4-4a8d-8c0d-dd76da1f02a5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azul.dotx</Template>
  <TotalTime>0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2019-08-12T20:48:00Z</dcterms:created>
  <dcterms:modified xsi:type="dcterms:W3CDTF">2019-08-13T01:56:00Z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